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452" w:type="dxa"/>
        <w:tblInd w:w="-176" w:type="dxa"/>
        <w:tblLayout w:type="fixed"/>
        <w:tblLook w:val="00A0"/>
      </w:tblPr>
      <w:tblGrid>
        <w:gridCol w:w="10065"/>
        <w:gridCol w:w="5387"/>
      </w:tblGrid>
      <w:tr w:rsidR="000D250A" w:rsidTr="00406665">
        <w:tc>
          <w:tcPr>
            <w:tcW w:w="10065" w:type="dxa"/>
          </w:tcPr>
          <w:p w:rsidR="000D250A" w:rsidRDefault="000D250A">
            <w:pPr>
              <w:rPr>
                <w:lang w:eastAsia="en-US"/>
              </w:rPr>
            </w:pPr>
          </w:p>
        </w:tc>
        <w:tc>
          <w:tcPr>
            <w:tcW w:w="5387" w:type="dxa"/>
          </w:tcPr>
          <w:p w:rsidR="000D250A" w:rsidRDefault="000D250A">
            <w:pPr>
              <w:rPr>
                <w:lang w:eastAsia="en-US"/>
              </w:rPr>
            </w:pPr>
            <w:r>
              <w:rPr>
                <w:lang w:eastAsia="en-US"/>
              </w:rPr>
              <w:t>УТВЕРЖДАЮ:</w:t>
            </w:r>
          </w:p>
          <w:p w:rsidR="000D250A" w:rsidRDefault="000D250A">
            <w:pPr>
              <w:rPr>
                <w:lang w:eastAsia="en-US"/>
              </w:rPr>
            </w:pPr>
            <w:r>
              <w:rPr>
                <w:lang w:eastAsia="en-US"/>
              </w:rPr>
              <w:t>Начальник НОУ Зимовниковская АШ</w:t>
            </w:r>
          </w:p>
          <w:p w:rsidR="000D250A" w:rsidRDefault="000D250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РО ДОСААФ России РО </w:t>
            </w:r>
          </w:p>
          <w:p w:rsidR="000D250A" w:rsidRDefault="000D250A">
            <w:pPr>
              <w:rPr>
                <w:lang w:eastAsia="en-US"/>
              </w:rPr>
            </w:pPr>
            <w:r>
              <w:rPr>
                <w:lang w:eastAsia="en-US"/>
              </w:rPr>
              <w:t>___________________А,И, Молчанов</w:t>
            </w:r>
          </w:p>
          <w:p w:rsidR="000D250A" w:rsidRDefault="000D250A">
            <w:pPr>
              <w:rPr>
                <w:lang w:eastAsia="en-US"/>
              </w:rPr>
            </w:pPr>
            <w:r>
              <w:rPr>
                <w:lang w:eastAsia="en-US"/>
              </w:rPr>
              <w:t>«</w:t>
            </w:r>
            <w:r>
              <w:rPr>
                <w:lang w:val="en-US" w:eastAsia="en-US"/>
              </w:rPr>
              <w:t>10</w:t>
            </w:r>
            <w:r>
              <w:rPr>
                <w:lang w:eastAsia="en-US"/>
              </w:rPr>
              <w:t xml:space="preserve">» сентября  </w:t>
            </w:r>
            <w:smartTag w:uri="urn:schemas-microsoft-com:office:smarttags" w:element="metricconverter">
              <w:smartTagPr>
                <w:attr w:name="ProductID" w:val="2014 г"/>
              </w:smartTagPr>
              <w:r>
                <w:rPr>
                  <w:lang w:eastAsia="en-US"/>
                </w:rPr>
                <w:t>2014 г</w:t>
              </w:r>
            </w:smartTag>
            <w:r>
              <w:rPr>
                <w:lang w:eastAsia="en-US"/>
              </w:rPr>
              <w:t>.</w:t>
            </w:r>
          </w:p>
          <w:p w:rsidR="000D250A" w:rsidRDefault="000D250A">
            <w:pPr>
              <w:rPr>
                <w:lang w:eastAsia="en-US"/>
              </w:rPr>
            </w:pPr>
          </w:p>
        </w:tc>
      </w:tr>
    </w:tbl>
    <w:p w:rsidR="000D250A" w:rsidRPr="00AA083C" w:rsidRDefault="000D250A" w:rsidP="000F6D3A">
      <w:pPr>
        <w:jc w:val="center"/>
        <w:rPr>
          <w:b/>
        </w:rPr>
      </w:pPr>
      <w:r w:rsidRPr="00AA083C">
        <w:rPr>
          <w:b/>
        </w:rPr>
        <w:t>Календарный учебный график прохождения</w:t>
      </w:r>
      <w:r>
        <w:rPr>
          <w:b/>
        </w:rPr>
        <w:t xml:space="preserve"> программы</w:t>
      </w:r>
    </w:p>
    <w:p w:rsidR="000D250A" w:rsidRPr="00AA083C" w:rsidRDefault="000D250A" w:rsidP="000F6D3A">
      <w:pPr>
        <w:jc w:val="center"/>
        <w:rPr>
          <w:b/>
        </w:rPr>
      </w:pPr>
      <w:r w:rsidRPr="00AA083C">
        <w:rPr>
          <w:b/>
        </w:rPr>
        <w:t xml:space="preserve"> профессиональной подготовки водителей транспортных средств с категории «</w:t>
      </w:r>
      <w:r>
        <w:rPr>
          <w:b/>
        </w:rPr>
        <w:t>А</w:t>
      </w:r>
      <w:r w:rsidRPr="00AA083C">
        <w:rPr>
          <w:b/>
        </w:rPr>
        <w:t>»</w:t>
      </w:r>
    </w:p>
    <w:tbl>
      <w:tblPr>
        <w:tblW w:w="16068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0"/>
        <w:gridCol w:w="2860"/>
        <w:gridCol w:w="805"/>
        <w:gridCol w:w="776"/>
        <w:gridCol w:w="851"/>
        <w:gridCol w:w="708"/>
        <w:gridCol w:w="851"/>
        <w:gridCol w:w="992"/>
        <w:gridCol w:w="709"/>
        <w:gridCol w:w="850"/>
        <w:gridCol w:w="709"/>
        <w:gridCol w:w="851"/>
        <w:gridCol w:w="708"/>
        <w:gridCol w:w="709"/>
        <w:gridCol w:w="851"/>
        <w:gridCol w:w="850"/>
        <w:gridCol w:w="709"/>
        <w:gridCol w:w="709"/>
      </w:tblGrid>
      <w:tr w:rsidR="000D250A" w:rsidTr="00452B4A">
        <w:trPr>
          <w:trHeight w:val="170"/>
        </w:trPr>
        <w:tc>
          <w:tcPr>
            <w:tcW w:w="570" w:type="dxa"/>
          </w:tcPr>
          <w:p w:rsidR="000D250A" w:rsidRDefault="000D250A" w:rsidP="00452B4A">
            <w:pPr>
              <w:ind w:left="-720"/>
              <w:jc w:val="center"/>
            </w:pPr>
          </w:p>
        </w:tc>
        <w:tc>
          <w:tcPr>
            <w:tcW w:w="3665" w:type="dxa"/>
            <w:gridSpan w:val="2"/>
          </w:tcPr>
          <w:p w:rsidR="000D250A" w:rsidRPr="00CC64A3" w:rsidRDefault="000D250A" w:rsidP="00452B4A">
            <w:pPr>
              <w:rPr>
                <w:b/>
              </w:rPr>
            </w:pPr>
            <w:r w:rsidRPr="00CC64A3">
              <w:rPr>
                <w:b/>
              </w:rPr>
              <w:t>Номера занятий</w:t>
            </w:r>
          </w:p>
        </w:tc>
        <w:tc>
          <w:tcPr>
            <w:tcW w:w="776" w:type="dxa"/>
          </w:tcPr>
          <w:p w:rsidR="000D250A" w:rsidRPr="00CC64A3" w:rsidRDefault="000D250A" w:rsidP="00452B4A">
            <w:pPr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0D250A" w:rsidRPr="00CC64A3" w:rsidRDefault="000D250A" w:rsidP="00452B4A">
            <w:pPr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0D250A" w:rsidRPr="00CC64A3" w:rsidRDefault="000D250A" w:rsidP="00452B4A">
            <w:pPr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0D250A" w:rsidRPr="00CC64A3" w:rsidRDefault="000D250A" w:rsidP="00452B4A">
            <w:pPr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D250A" w:rsidRPr="00CC64A3" w:rsidRDefault="000D250A" w:rsidP="00452B4A">
            <w:pPr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D250A" w:rsidRPr="00CC64A3" w:rsidRDefault="000D250A" w:rsidP="00452B4A">
            <w:pPr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0D250A" w:rsidRPr="00CC64A3" w:rsidRDefault="000D250A" w:rsidP="00452B4A">
            <w:pPr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D250A" w:rsidRPr="00CC64A3" w:rsidRDefault="000D250A" w:rsidP="00452B4A">
            <w:pPr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0D250A" w:rsidRPr="00CC64A3" w:rsidRDefault="000D250A" w:rsidP="00452B4A">
            <w:pPr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0D250A" w:rsidRDefault="000D250A" w:rsidP="00452B4A">
            <w:pPr>
              <w:numPr>
                <w:ilvl w:val="0"/>
                <w:numId w:val="3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0D250A" w:rsidRPr="000A67D2" w:rsidRDefault="000D250A" w:rsidP="00452B4A">
            <w:pPr>
              <w:numPr>
                <w:ilvl w:val="0"/>
                <w:numId w:val="3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0D250A" w:rsidRPr="000A67D2" w:rsidRDefault="000D250A" w:rsidP="00452B4A">
            <w:pPr>
              <w:numPr>
                <w:ilvl w:val="0"/>
                <w:numId w:val="3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0D250A" w:rsidRPr="000A67D2" w:rsidRDefault="000D250A" w:rsidP="00452B4A">
            <w:pPr>
              <w:numPr>
                <w:ilvl w:val="0"/>
                <w:numId w:val="3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0D250A" w:rsidRPr="000A67D2" w:rsidRDefault="000D250A" w:rsidP="00452B4A">
            <w:pPr>
              <w:numPr>
                <w:ilvl w:val="0"/>
                <w:numId w:val="3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0D250A" w:rsidRPr="000A67D2" w:rsidRDefault="000D250A" w:rsidP="00452B4A">
            <w:pPr>
              <w:numPr>
                <w:ilvl w:val="0"/>
                <w:numId w:val="3"/>
              </w:numPr>
              <w:jc w:val="center"/>
              <w:rPr>
                <w:sz w:val="18"/>
                <w:szCs w:val="18"/>
              </w:rPr>
            </w:pPr>
          </w:p>
        </w:tc>
      </w:tr>
      <w:tr w:rsidR="000D250A" w:rsidTr="00452B4A">
        <w:trPr>
          <w:cantSplit/>
          <w:trHeight w:val="895"/>
        </w:trPr>
        <w:tc>
          <w:tcPr>
            <w:tcW w:w="570" w:type="dxa"/>
          </w:tcPr>
          <w:p w:rsidR="000D250A" w:rsidRPr="00CC64A3" w:rsidRDefault="000D250A" w:rsidP="00452B4A">
            <w:pPr>
              <w:jc w:val="center"/>
              <w:rPr>
                <w:b/>
              </w:rPr>
            </w:pPr>
            <w:r w:rsidRPr="00CC64A3">
              <w:rPr>
                <w:b/>
              </w:rPr>
              <w:t>№</w:t>
            </w:r>
          </w:p>
        </w:tc>
        <w:tc>
          <w:tcPr>
            <w:tcW w:w="2860" w:type="dxa"/>
            <w:tcBorders>
              <w:right w:val="thickThinSmallGap" w:sz="24" w:space="0" w:color="auto"/>
            </w:tcBorders>
          </w:tcPr>
          <w:p w:rsidR="000D250A" w:rsidRPr="00CC64A3" w:rsidRDefault="000D250A" w:rsidP="00452B4A">
            <w:pPr>
              <w:rPr>
                <w:b/>
              </w:rPr>
            </w:pPr>
            <w:r w:rsidRPr="00CC64A3">
              <w:rPr>
                <w:b/>
              </w:rPr>
              <w:t>Предметы обучения</w:t>
            </w:r>
          </w:p>
        </w:tc>
        <w:tc>
          <w:tcPr>
            <w:tcW w:w="805" w:type="dxa"/>
            <w:tcBorders>
              <w:left w:val="thickThinSmallGap" w:sz="24" w:space="0" w:color="auto"/>
              <w:tr2bl w:val="single" w:sz="4" w:space="0" w:color="auto"/>
            </w:tcBorders>
            <w:vAlign w:val="bottom"/>
          </w:tcPr>
          <w:p w:rsidR="000D250A" w:rsidRPr="00CC64A3" w:rsidRDefault="000D250A" w:rsidP="00452B4A">
            <w:pPr>
              <w:jc w:val="right"/>
              <w:rPr>
                <w:b/>
                <w:sz w:val="18"/>
                <w:szCs w:val="18"/>
              </w:rPr>
            </w:pPr>
            <w:r w:rsidRPr="00CC64A3">
              <w:rPr>
                <w:b/>
                <w:sz w:val="18"/>
                <w:szCs w:val="18"/>
              </w:rPr>
              <w:t>Всего</w:t>
            </w:r>
          </w:p>
          <w:p w:rsidR="000D250A" w:rsidRDefault="000D250A" w:rsidP="00452B4A">
            <w:pPr>
              <w:jc w:val="right"/>
              <w:rPr>
                <w:b/>
                <w:sz w:val="18"/>
                <w:szCs w:val="18"/>
              </w:rPr>
            </w:pPr>
            <w:r w:rsidRPr="00CC64A3">
              <w:rPr>
                <w:b/>
                <w:sz w:val="18"/>
                <w:szCs w:val="18"/>
              </w:rPr>
              <w:t>часов</w:t>
            </w:r>
          </w:p>
          <w:p w:rsidR="000D250A" w:rsidRDefault="000D250A" w:rsidP="00452B4A">
            <w:pPr>
              <w:jc w:val="right"/>
              <w:rPr>
                <w:b/>
              </w:rPr>
            </w:pPr>
          </w:p>
          <w:p w:rsidR="000D250A" w:rsidRPr="00CC64A3" w:rsidRDefault="000D250A" w:rsidP="00452B4A">
            <w:pPr>
              <w:jc w:val="right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776" w:type="dxa"/>
            <w:textDirection w:val="btLr"/>
            <w:vAlign w:val="center"/>
          </w:tcPr>
          <w:p w:rsidR="000D250A" w:rsidRPr="00CC64A3" w:rsidRDefault="000D250A" w:rsidP="00452B4A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0D250A" w:rsidRPr="00CC64A3" w:rsidRDefault="000D250A" w:rsidP="00452B4A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extDirection w:val="btLr"/>
            <w:vAlign w:val="center"/>
          </w:tcPr>
          <w:p w:rsidR="000D250A" w:rsidRPr="00CC64A3" w:rsidRDefault="000D250A" w:rsidP="00452B4A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0D250A" w:rsidRPr="00CC64A3" w:rsidRDefault="000D250A" w:rsidP="00452B4A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extDirection w:val="btLr"/>
            <w:vAlign w:val="center"/>
          </w:tcPr>
          <w:p w:rsidR="000D250A" w:rsidRPr="00CC64A3" w:rsidRDefault="000D250A" w:rsidP="00452B4A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0D250A" w:rsidRPr="00CC64A3" w:rsidRDefault="000D250A" w:rsidP="00452B4A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extDirection w:val="btLr"/>
            <w:vAlign w:val="center"/>
          </w:tcPr>
          <w:p w:rsidR="000D250A" w:rsidRPr="00CC64A3" w:rsidRDefault="000D250A" w:rsidP="00452B4A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0D250A" w:rsidRPr="00CC64A3" w:rsidRDefault="000D250A" w:rsidP="00452B4A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0D250A" w:rsidRPr="00CC64A3" w:rsidRDefault="000D250A" w:rsidP="00452B4A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extDirection w:val="btLr"/>
          </w:tcPr>
          <w:p w:rsidR="000D250A" w:rsidRPr="000A67D2" w:rsidRDefault="000D250A" w:rsidP="00452B4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0D250A" w:rsidRPr="00CC64A3" w:rsidRDefault="000D250A" w:rsidP="00452B4A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0D250A" w:rsidRPr="00CC64A3" w:rsidRDefault="000D250A" w:rsidP="00452B4A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extDirection w:val="btLr"/>
            <w:vAlign w:val="center"/>
          </w:tcPr>
          <w:p w:rsidR="000D250A" w:rsidRPr="00CC64A3" w:rsidRDefault="000D250A" w:rsidP="00452B4A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0D250A" w:rsidRPr="00CC64A3" w:rsidRDefault="000D250A" w:rsidP="00452B4A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</w:tcPr>
          <w:p w:rsidR="000D250A" w:rsidRPr="000A67D2" w:rsidRDefault="000D250A" w:rsidP="00452B4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0D250A" w:rsidRPr="000A67D2" w:rsidTr="00452B4A">
        <w:trPr>
          <w:trHeight w:val="170"/>
        </w:trPr>
        <w:tc>
          <w:tcPr>
            <w:tcW w:w="570" w:type="dxa"/>
          </w:tcPr>
          <w:p w:rsidR="000D250A" w:rsidRPr="000A67D2" w:rsidRDefault="000D250A" w:rsidP="00452B4A">
            <w:pPr>
              <w:numPr>
                <w:ilvl w:val="0"/>
                <w:numId w:val="2"/>
              </w:numPr>
              <w:jc w:val="center"/>
              <w:rPr>
                <w:b/>
                <w:sz w:val="18"/>
                <w:szCs w:val="18"/>
              </w:rPr>
            </w:pPr>
            <w:r w:rsidRPr="000A67D2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860" w:type="dxa"/>
            <w:tcBorders>
              <w:right w:val="thickThinSmallGap" w:sz="24" w:space="0" w:color="auto"/>
            </w:tcBorders>
          </w:tcPr>
          <w:p w:rsidR="000D250A" w:rsidRPr="000A67D2" w:rsidRDefault="000D250A" w:rsidP="00452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Основы законодательства в сфере дорожного движения</w:t>
            </w:r>
          </w:p>
        </w:tc>
        <w:tc>
          <w:tcPr>
            <w:tcW w:w="805" w:type="dxa"/>
            <w:tcBorders>
              <w:left w:val="thickThinSmallGap" w:sz="24" w:space="0" w:color="auto"/>
            </w:tcBorders>
            <w:vAlign w:val="center"/>
          </w:tcPr>
          <w:p w:rsidR="000D250A" w:rsidRPr="006E41E3" w:rsidRDefault="000D250A" w:rsidP="00452B4A">
            <w:pPr>
              <w:rPr>
                <w:sz w:val="18"/>
                <w:szCs w:val="18"/>
              </w:rPr>
            </w:pPr>
            <w:r w:rsidRPr="006E41E3">
              <w:rPr>
                <w:sz w:val="18"/>
                <w:szCs w:val="18"/>
              </w:rPr>
              <w:t>42</w:t>
            </w:r>
          </w:p>
        </w:tc>
        <w:tc>
          <w:tcPr>
            <w:tcW w:w="776" w:type="dxa"/>
          </w:tcPr>
          <w:p w:rsidR="000D250A" w:rsidRDefault="000D250A" w:rsidP="00452B4A">
            <w:pPr>
              <w:jc w:val="center"/>
              <w:rPr>
                <w:sz w:val="18"/>
                <w:szCs w:val="18"/>
                <w:u w:val="single"/>
              </w:rPr>
            </w:pPr>
            <w:r w:rsidRPr="0098366A">
              <w:rPr>
                <w:sz w:val="18"/>
                <w:szCs w:val="18"/>
                <w:u w:val="single"/>
              </w:rPr>
              <w:t>1.1.-1.</w:t>
            </w:r>
            <w:r>
              <w:rPr>
                <w:sz w:val="18"/>
                <w:szCs w:val="18"/>
                <w:u w:val="single"/>
              </w:rPr>
              <w:t>2</w:t>
            </w:r>
          </w:p>
          <w:p w:rsidR="000D250A" w:rsidRPr="00AD30DF" w:rsidRDefault="000D250A" w:rsidP="00452B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:rsidR="000D250A" w:rsidRPr="000A67D2" w:rsidRDefault="000D250A" w:rsidP="00452B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0D250A" w:rsidRDefault="000D250A" w:rsidP="00452B4A">
            <w:pPr>
              <w:jc w:val="center"/>
              <w:rPr>
                <w:sz w:val="18"/>
                <w:szCs w:val="18"/>
                <w:u w:val="single"/>
              </w:rPr>
            </w:pPr>
            <w:r w:rsidRPr="0098366A">
              <w:rPr>
                <w:sz w:val="18"/>
                <w:szCs w:val="18"/>
                <w:u w:val="single"/>
              </w:rPr>
              <w:t>1.</w:t>
            </w:r>
            <w:r>
              <w:rPr>
                <w:sz w:val="18"/>
                <w:szCs w:val="18"/>
                <w:u w:val="single"/>
              </w:rPr>
              <w:t>2</w:t>
            </w:r>
          </w:p>
          <w:p w:rsidR="000D250A" w:rsidRPr="00AD30DF" w:rsidRDefault="000D250A" w:rsidP="00452B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:rsidR="000D250A" w:rsidRPr="000A67D2" w:rsidRDefault="000D250A" w:rsidP="00452B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D250A" w:rsidRDefault="000D250A" w:rsidP="00452B4A">
            <w:pPr>
              <w:jc w:val="center"/>
              <w:rPr>
                <w:sz w:val="18"/>
                <w:szCs w:val="18"/>
                <w:u w:val="single"/>
              </w:rPr>
            </w:pPr>
            <w:r w:rsidRPr="0098366A">
              <w:rPr>
                <w:sz w:val="18"/>
                <w:szCs w:val="18"/>
                <w:u w:val="single"/>
              </w:rPr>
              <w:t>1.</w:t>
            </w:r>
            <w:r>
              <w:rPr>
                <w:sz w:val="18"/>
                <w:szCs w:val="18"/>
                <w:u w:val="single"/>
              </w:rPr>
              <w:t>3</w:t>
            </w:r>
          </w:p>
          <w:p w:rsidR="000D250A" w:rsidRPr="00AD30DF" w:rsidRDefault="000D250A" w:rsidP="00452B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0D250A" w:rsidRPr="000A67D2" w:rsidRDefault="000D250A" w:rsidP="00452B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0D250A" w:rsidRDefault="000D250A" w:rsidP="00452B4A">
            <w:pPr>
              <w:jc w:val="center"/>
              <w:rPr>
                <w:sz w:val="18"/>
                <w:szCs w:val="18"/>
                <w:u w:val="single"/>
              </w:rPr>
            </w:pPr>
            <w:r w:rsidRPr="0098366A">
              <w:rPr>
                <w:sz w:val="18"/>
                <w:szCs w:val="18"/>
                <w:u w:val="single"/>
              </w:rPr>
              <w:t>1.</w:t>
            </w:r>
            <w:r>
              <w:rPr>
                <w:sz w:val="18"/>
                <w:szCs w:val="18"/>
                <w:u w:val="single"/>
              </w:rPr>
              <w:t>4</w:t>
            </w:r>
          </w:p>
          <w:p w:rsidR="000D250A" w:rsidRPr="00AD30DF" w:rsidRDefault="000D250A" w:rsidP="00452B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0D250A" w:rsidRPr="000A67D2" w:rsidRDefault="000D250A" w:rsidP="00452B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0D250A" w:rsidRDefault="000D250A" w:rsidP="00452B4A">
            <w:pPr>
              <w:jc w:val="center"/>
              <w:rPr>
                <w:sz w:val="18"/>
                <w:szCs w:val="18"/>
                <w:u w:val="single"/>
              </w:rPr>
            </w:pPr>
            <w:r w:rsidRPr="0098366A">
              <w:rPr>
                <w:sz w:val="18"/>
                <w:szCs w:val="18"/>
                <w:u w:val="single"/>
              </w:rPr>
              <w:t>1.</w:t>
            </w:r>
            <w:r>
              <w:rPr>
                <w:sz w:val="18"/>
                <w:szCs w:val="18"/>
                <w:u w:val="single"/>
              </w:rPr>
              <w:t>5</w:t>
            </w:r>
          </w:p>
          <w:p w:rsidR="000D250A" w:rsidRPr="00AD30DF" w:rsidRDefault="000D250A" w:rsidP="00452B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:rsidR="000D250A" w:rsidRPr="000A67D2" w:rsidRDefault="000D250A" w:rsidP="00452B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0D250A" w:rsidRDefault="000D250A" w:rsidP="00452B4A">
            <w:pPr>
              <w:jc w:val="center"/>
              <w:rPr>
                <w:sz w:val="18"/>
                <w:szCs w:val="18"/>
                <w:u w:val="single"/>
              </w:rPr>
            </w:pPr>
            <w:r w:rsidRPr="0098366A">
              <w:rPr>
                <w:sz w:val="18"/>
                <w:szCs w:val="18"/>
                <w:u w:val="single"/>
              </w:rPr>
              <w:t>1.</w:t>
            </w:r>
            <w:r>
              <w:rPr>
                <w:sz w:val="18"/>
                <w:szCs w:val="18"/>
                <w:u w:val="single"/>
              </w:rPr>
              <w:t>5</w:t>
            </w:r>
          </w:p>
          <w:p w:rsidR="000D250A" w:rsidRPr="00AD30DF" w:rsidRDefault="000D250A" w:rsidP="00452B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:rsidR="000D250A" w:rsidRPr="00AD30DF" w:rsidRDefault="000D250A" w:rsidP="00452B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0D250A" w:rsidRDefault="000D250A" w:rsidP="00452B4A">
            <w:pPr>
              <w:jc w:val="center"/>
              <w:rPr>
                <w:sz w:val="18"/>
                <w:szCs w:val="18"/>
                <w:u w:val="single"/>
              </w:rPr>
            </w:pPr>
            <w:r w:rsidRPr="0098366A">
              <w:rPr>
                <w:sz w:val="18"/>
                <w:szCs w:val="18"/>
                <w:u w:val="single"/>
              </w:rPr>
              <w:t>1.</w:t>
            </w:r>
            <w:r>
              <w:rPr>
                <w:sz w:val="18"/>
                <w:szCs w:val="18"/>
                <w:u w:val="single"/>
              </w:rPr>
              <w:t>5-1.6</w:t>
            </w:r>
          </w:p>
          <w:p w:rsidR="000D250A" w:rsidRPr="00AD30DF" w:rsidRDefault="000D250A" w:rsidP="00452B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0D250A" w:rsidRPr="000A67D2" w:rsidRDefault="000D250A" w:rsidP="00452B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0D250A" w:rsidRDefault="000D250A" w:rsidP="00452B4A">
            <w:pPr>
              <w:jc w:val="center"/>
              <w:rPr>
                <w:sz w:val="18"/>
                <w:szCs w:val="18"/>
                <w:u w:val="single"/>
              </w:rPr>
            </w:pPr>
            <w:r w:rsidRPr="0098366A">
              <w:rPr>
                <w:sz w:val="18"/>
                <w:szCs w:val="18"/>
                <w:u w:val="single"/>
              </w:rPr>
              <w:t>1.</w:t>
            </w:r>
            <w:r>
              <w:rPr>
                <w:sz w:val="18"/>
                <w:szCs w:val="18"/>
                <w:u w:val="single"/>
              </w:rPr>
              <w:t>7</w:t>
            </w:r>
          </w:p>
          <w:p w:rsidR="000D250A" w:rsidRPr="00AD30DF" w:rsidRDefault="000D250A" w:rsidP="00452B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0D250A" w:rsidRPr="000A67D2" w:rsidTr="00452B4A">
        <w:trPr>
          <w:trHeight w:val="170"/>
        </w:trPr>
        <w:tc>
          <w:tcPr>
            <w:tcW w:w="570" w:type="dxa"/>
          </w:tcPr>
          <w:p w:rsidR="000D250A" w:rsidRPr="000A67D2" w:rsidRDefault="000D250A" w:rsidP="00452B4A">
            <w:pPr>
              <w:numPr>
                <w:ilvl w:val="0"/>
                <w:numId w:val="2"/>
              </w:numPr>
              <w:jc w:val="center"/>
              <w:rPr>
                <w:b/>
                <w:sz w:val="18"/>
                <w:szCs w:val="18"/>
              </w:rPr>
            </w:pPr>
            <w:r w:rsidRPr="000A67D2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860" w:type="dxa"/>
            <w:tcBorders>
              <w:right w:val="thickThinSmallGap" w:sz="24" w:space="0" w:color="auto"/>
            </w:tcBorders>
          </w:tcPr>
          <w:p w:rsidR="000D250A" w:rsidRPr="000A67D2" w:rsidRDefault="000D250A" w:rsidP="00452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Психофизиологические основы деятельностей водителя</w:t>
            </w:r>
          </w:p>
        </w:tc>
        <w:tc>
          <w:tcPr>
            <w:tcW w:w="805" w:type="dxa"/>
            <w:tcBorders>
              <w:left w:val="thickThinSmallGap" w:sz="24" w:space="0" w:color="auto"/>
            </w:tcBorders>
            <w:vAlign w:val="center"/>
          </w:tcPr>
          <w:p w:rsidR="000D250A" w:rsidRPr="006E41E3" w:rsidRDefault="000D250A" w:rsidP="00452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776" w:type="dxa"/>
          </w:tcPr>
          <w:p w:rsidR="000D250A" w:rsidRPr="0098366A" w:rsidRDefault="000D250A" w:rsidP="00452B4A">
            <w:pPr>
              <w:jc w:val="center"/>
              <w:rPr>
                <w:sz w:val="18"/>
                <w:szCs w:val="18"/>
                <w:u w:val="single"/>
              </w:rPr>
            </w:pPr>
            <w:r w:rsidRPr="0098366A">
              <w:rPr>
                <w:sz w:val="18"/>
                <w:szCs w:val="18"/>
                <w:u w:val="single"/>
              </w:rPr>
              <w:t>2.1</w:t>
            </w:r>
            <w:r>
              <w:rPr>
                <w:sz w:val="18"/>
                <w:szCs w:val="18"/>
                <w:u w:val="single"/>
              </w:rPr>
              <w:br/>
              <w:t>2</w:t>
            </w:r>
          </w:p>
        </w:tc>
        <w:tc>
          <w:tcPr>
            <w:tcW w:w="851" w:type="dxa"/>
          </w:tcPr>
          <w:p w:rsidR="000D250A" w:rsidRPr="0098366A" w:rsidRDefault="000D250A" w:rsidP="00452B4A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708" w:type="dxa"/>
          </w:tcPr>
          <w:p w:rsidR="000D250A" w:rsidRPr="0098366A" w:rsidRDefault="000D250A" w:rsidP="00452B4A">
            <w:pPr>
              <w:jc w:val="center"/>
              <w:rPr>
                <w:sz w:val="18"/>
                <w:szCs w:val="18"/>
                <w:u w:val="single"/>
              </w:rPr>
            </w:pPr>
            <w:r w:rsidRPr="0098366A">
              <w:rPr>
                <w:sz w:val="18"/>
                <w:szCs w:val="18"/>
                <w:u w:val="single"/>
              </w:rPr>
              <w:t>2.</w:t>
            </w:r>
            <w:r>
              <w:rPr>
                <w:sz w:val="18"/>
                <w:szCs w:val="18"/>
                <w:u w:val="single"/>
              </w:rPr>
              <w:t>2</w:t>
            </w:r>
            <w:r>
              <w:rPr>
                <w:sz w:val="18"/>
                <w:szCs w:val="18"/>
                <w:u w:val="single"/>
              </w:rPr>
              <w:br/>
              <w:t>2</w:t>
            </w:r>
          </w:p>
        </w:tc>
        <w:tc>
          <w:tcPr>
            <w:tcW w:w="851" w:type="dxa"/>
          </w:tcPr>
          <w:p w:rsidR="000D250A" w:rsidRPr="000A67D2" w:rsidRDefault="000D250A" w:rsidP="00452B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D250A" w:rsidRPr="0098366A" w:rsidRDefault="000D250A" w:rsidP="00452B4A">
            <w:pPr>
              <w:jc w:val="center"/>
              <w:rPr>
                <w:sz w:val="18"/>
                <w:szCs w:val="18"/>
                <w:u w:val="single"/>
              </w:rPr>
            </w:pPr>
            <w:r w:rsidRPr="0098366A">
              <w:rPr>
                <w:sz w:val="18"/>
                <w:szCs w:val="18"/>
                <w:u w:val="single"/>
              </w:rPr>
              <w:t>2.</w:t>
            </w:r>
            <w:r>
              <w:rPr>
                <w:sz w:val="18"/>
                <w:szCs w:val="18"/>
                <w:u w:val="single"/>
              </w:rPr>
              <w:t>3</w:t>
            </w:r>
            <w:r>
              <w:rPr>
                <w:sz w:val="18"/>
                <w:szCs w:val="18"/>
                <w:u w:val="single"/>
              </w:rPr>
              <w:br/>
              <w:t>2</w:t>
            </w:r>
          </w:p>
        </w:tc>
        <w:tc>
          <w:tcPr>
            <w:tcW w:w="709" w:type="dxa"/>
          </w:tcPr>
          <w:p w:rsidR="000D250A" w:rsidRPr="0098366A" w:rsidRDefault="000D250A" w:rsidP="00452B4A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850" w:type="dxa"/>
          </w:tcPr>
          <w:p w:rsidR="000D250A" w:rsidRPr="0098366A" w:rsidRDefault="000D250A" w:rsidP="00452B4A">
            <w:pPr>
              <w:jc w:val="center"/>
              <w:rPr>
                <w:sz w:val="18"/>
                <w:szCs w:val="18"/>
                <w:u w:val="single"/>
              </w:rPr>
            </w:pPr>
            <w:r w:rsidRPr="0098366A">
              <w:rPr>
                <w:sz w:val="18"/>
                <w:szCs w:val="18"/>
                <w:u w:val="single"/>
              </w:rPr>
              <w:t>2.</w:t>
            </w:r>
            <w:r>
              <w:rPr>
                <w:sz w:val="18"/>
                <w:szCs w:val="18"/>
                <w:u w:val="single"/>
              </w:rPr>
              <w:t>4</w:t>
            </w:r>
            <w:r>
              <w:rPr>
                <w:sz w:val="18"/>
                <w:szCs w:val="18"/>
                <w:u w:val="single"/>
              </w:rPr>
              <w:br/>
              <w:t>2</w:t>
            </w:r>
          </w:p>
        </w:tc>
        <w:tc>
          <w:tcPr>
            <w:tcW w:w="709" w:type="dxa"/>
          </w:tcPr>
          <w:p w:rsidR="000D250A" w:rsidRPr="000A67D2" w:rsidRDefault="000D250A" w:rsidP="00452B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0D250A" w:rsidRPr="0098366A" w:rsidRDefault="000D250A" w:rsidP="003D604B">
            <w:pPr>
              <w:jc w:val="center"/>
              <w:rPr>
                <w:sz w:val="18"/>
                <w:szCs w:val="18"/>
                <w:u w:val="single"/>
              </w:rPr>
            </w:pPr>
            <w:r w:rsidRPr="0098366A">
              <w:rPr>
                <w:sz w:val="18"/>
                <w:szCs w:val="18"/>
                <w:u w:val="single"/>
              </w:rPr>
              <w:t>2.</w:t>
            </w:r>
            <w:r>
              <w:rPr>
                <w:sz w:val="18"/>
                <w:szCs w:val="18"/>
                <w:u w:val="single"/>
              </w:rPr>
              <w:t>5</w:t>
            </w:r>
            <w:r>
              <w:rPr>
                <w:sz w:val="18"/>
                <w:szCs w:val="18"/>
                <w:u w:val="single"/>
              </w:rPr>
              <w:br/>
              <w:t>2</w:t>
            </w:r>
          </w:p>
        </w:tc>
        <w:tc>
          <w:tcPr>
            <w:tcW w:w="708" w:type="dxa"/>
          </w:tcPr>
          <w:p w:rsidR="000D250A" w:rsidRPr="000A67D2" w:rsidRDefault="000D250A" w:rsidP="00452B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0D250A" w:rsidRPr="0098366A" w:rsidRDefault="000D250A" w:rsidP="003461BB">
            <w:pPr>
              <w:jc w:val="center"/>
              <w:rPr>
                <w:sz w:val="18"/>
                <w:szCs w:val="18"/>
                <w:u w:val="single"/>
              </w:rPr>
            </w:pPr>
            <w:r w:rsidRPr="0098366A">
              <w:rPr>
                <w:sz w:val="18"/>
                <w:szCs w:val="18"/>
                <w:u w:val="single"/>
              </w:rPr>
              <w:t>2.</w:t>
            </w:r>
            <w:r>
              <w:rPr>
                <w:sz w:val="18"/>
                <w:szCs w:val="18"/>
                <w:u w:val="single"/>
              </w:rPr>
              <w:t>5</w:t>
            </w:r>
            <w:r>
              <w:rPr>
                <w:sz w:val="18"/>
                <w:szCs w:val="18"/>
                <w:u w:val="single"/>
              </w:rPr>
              <w:br/>
              <w:t>2</w:t>
            </w:r>
          </w:p>
        </w:tc>
        <w:tc>
          <w:tcPr>
            <w:tcW w:w="851" w:type="dxa"/>
          </w:tcPr>
          <w:p w:rsidR="000D250A" w:rsidRPr="000A67D2" w:rsidRDefault="000D250A" w:rsidP="00452B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0D250A" w:rsidRPr="0098366A" w:rsidRDefault="000D250A" w:rsidP="00452B4A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709" w:type="dxa"/>
          </w:tcPr>
          <w:p w:rsidR="000D250A" w:rsidRPr="000A67D2" w:rsidRDefault="000D250A" w:rsidP="00452B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0D250A" w:rsidRPr="000A67D2" w:rsidRDefault="000D250A" w:rsidP="003461BB">
            <w:pPr>
              <w:jc w:val="center"/>
              <w:rPr>
                <w:sz w:val="18"/>
                <w:szCs w:val="18"/>
                <w:u w:val="single"/>
              </w:rPr>
            </w:pPr>
          </w:p>
        </w:tc>
      </w:tr>
      <w:tr w:rsidR="000D250A" w:rsidRPr="000A67D2" w:rsidTr="00452B4A">
        <w:trPr>
          <w:trHeight w:val="170"/>
        </w:trPr>
        <w:tc>
          <w:tcPr>
            <w:tcW w:w="570" w:type="dxa"/>
          </w:tcPr>
          <w:p w:rsidR="000D250A" w:rsidRPr="000A67D2" w:rsidRDefault="000D250A" w:rsidP="00452B4A">
            <w:pPr>
              <w:numPr>
                <w:ilvl w:val="0"/>
                <w:numId w:val="2"/>
              </w:numPr>
              <w:jc w:val="center"/>
              <w:rPr>
                <w:b/>
                <w:sz w:val="18"/>
                <w:szCs w:val="18"/>
              </w:rPr>
            </w:pPr>
            <w:r w:rsidRPr="000A67D2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860" w:type="dxa"/>
            <w:tcBorders>
              <w:right w:val="thickThinSmallGap" w:sz="24" w:space="0" w:color="auto"/>
            </w:tcBorders>
          </w:tcPr>
          <w:p w:rsidR="000D250A" w:rsidRPr="000A67D2" w:rsidRDefault="000D250A" w:rsidP="00452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Основы управления транспортным средством</w:t>
            </w:r>
          </w:p>
        </w:tc>
        <w:tc>
          <w:tcPr>
            <w:tcW w:w="805" w:type="dxa"/>
            <w:tcBorders>
              <w:left w:val="thickThinSmallGap" w:sz="24" w:space="0" w:color="auto"/>
            </w:tcBorders>
            <w:vAlign w:val="center"/>
          </w:tcPr>
          <w:p w:rsidR="000D250A" w:rsidRPr="006E41E3" w:rsidRDefault="000D250A" w:rsidP="00452B4A">
            <w:pPr>
              <w:rPr>
                <w:sz w:val="18"/>
                <w:szCs w:val="18"/>
              </w:rPr>
            </w:pPr>
            <w:r w:rsidRPr="006E41E3">
              <w:rPr>
                <w:sz w:val="18"/>
                <w:szCs w:val="18"/>
              </w:rPr>
              <w:t>14</w:t>
            </w:r>
          </w:p>
        </w:tc>
        <w:tc>
          <w:tcPr>
            <w:tcW w:w="776" w:type="dxa"/>
          </w:tcPr>
          <w:p w:rsidR="000D250A" w:rsidRPr="000A67D2" w:rsidRDefault="000D250A" w:rsidP="00452B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0D250A" w:rsidRPr="000A67D2" w:rsidRDefault="000D250A" w:rsidP="00452B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0D250A" w:rsidRPr="000A67D2" w:rsidRDefault="000D250A" w:rsidP="00452B4A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851" w:type="dxa"/>
          </w:tcPr>
          <w:p w:rsidR="000D250A" w:rsidRPr="0098366A" w:rsidRDefault="000D250A" w:rsidP="00452B4A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992" w:type="dxa"/>
          </w:tcPr>
          <w:p w:rsidR="000D250A" w:rsidRPr="000A67D2" w:rsidRDefault="000D250A" w:rsidP="00452B4A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709" w:type="dxa"/>
          </w:tcPr>
          <w:p w:rsidR="000D250A" w:rsidRPr="000A67D2" w:rsidRDefault="000D250A" w:rsidP="00452B4A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850" w:type="dxa"/>
          </w:tcPr>
          <w:p w:rsidR="000D250A" w:rsidRPr="000A67D2" w:rsidRDefault="000D250A" w:rsidP="00452B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0D250A" w:rsidRPr="000A67D2" w:rsidRDefault="000D250A" w:rsidP="00452B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0D250A" w:rsidRPr="000A67D2" w:rsidRDefault="000D250A" w:rsidP="00452B4A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708" w:type="dxa"/>
          </w:tcPr>
          <w:p w:rsidR="000D250A" w:rsidRPr="000A67D2" w:rsidRDefault="000D250A" w:rsidP="00452B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0D250A" w:rsidRPr="000A67D2" w:rsidRDefault="000D250A" w:rsidP="00452B4A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851" w:type="dxa"/>
          </w:tcPr>
          <w:p w:rsidR="000D250A" w:rsidRPr="000A67D2" w:rsidRDefault="000D250A" w:rsidP="00452B4A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850" w:type="dxa"/>
          </w:tcPr>
          <w:p w:rsidR="000D250A" w:rsidRPr="000A67D2" w:rsidRDefault="000D250A" w:rsidP="00452B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0D250A" w:rsidRPr="000A67D2" w:rsidRDefault="000D250A" w:rsidP="00452B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0D250A" w:rsidRPr="000A67D2" w:rsidRDefault="000D250A" w:rsidP="00452B4A">
            <w:pPr>
              <w:jc w:val="center"/>
              <w:rPr>
                <w:sz w:val="18"/>
                <w:szCs w:val="18"/>
                <w:u w:val="single"/>
              </w:rPr>
            </w:pPr>
          </w:p>
        </w:tc>
      </w:tr>
      <w:tr w:rsidR="000D250A" w:rsidRPr="000A67D2" w:rsidTr="00452B4A">
        <w:trPr>
          <w:trHeight w:val="170"/>
        </w:trPr>
        <w:tc>
          <w:tcPr>
            <w:tcW w:w="570" w:type="dxa"/>
          </w:tcPr>
          <w:p w:rsidR="000D250A" w:rsidRPr="000A67D2" w:rsidRDefault="000D250A" w:rsidP="00452B4A">
            <w:pPr>
              <w:numPr>
                <w:ilvl w:val="0"/>
                <w:numId w:val="2"/>
              </w:numPr>
              <w:jc w:val="center"/>
              <w:rPr>
                <w:b/>
                <w:sz w:val="18"/>
                <w:szCs w:val="18"/>
              </w:rPr>
            </w:pPr>
            <w:r w:rsidRPr="000A67D2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2860" w:type="dxa"/>
            <w:tcBorders>
              <w:right w:val="thickThinSmallGap" w:sz="24" w:space="0" w:color="auto"/>
            </w:tcBorders>
          </w:tcPr>
          <w:p w:rsidR="000D250A" w:rsidRPr="000A67D2" w:rsidRDefault="000D250A" w:rsidP="00452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Первая помощь при дорожно-транспортном происшествии</w:t>
            </w:r>
          </w:p>
        </w:tc>
        <w:tc>
          <w:tcPr>
            <w:tcW w:w="805" w:type="dxa"/>
            <w:tcBorders>
              <w:left w:val="thickThinSmallGap" w:sz="24" w:space="0" w:color="auto"/>
            </w:tcBorders>
            <w:vAlign w:val="center"/>
          </w:tcPr>
          <w:p w:rsidR="000D250A" w:rsidRPr="006E41E3" w:rsidRDefault="000D250A" w:rsidP="00452B4A">
            <w:pPr>
              <w:rPr>
                <w:sz w:val="18"/>
                <w:szCs w:val="18"/>
              </w:rPr>
            </w:pPr>
            <w:r w:rsidRPr="006E41E3">
              <w:rPr>
                <w:sz w:val="18"/>
                <w:szCs w:val="18"/>
              </w:rPr>
              <w:t>16</w:t>
            </w:r>
          </w:p>
        </w:tc>
        <w:tc>
          <w:tcPr>
            <w:tcW w:w="776" w:type="dxa"/>
          </w:tcPr>
          <w:p w:rsidR="000D250A" w:rsidRPr="000A67D2" w:rsidRDefault="000D250A" w:rsidP="00452B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0D250A" w:rsidRPr="000A67D2" w:rsidRDefault="000D250A" w:rsidP="00452B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0D250A" w:rsidRPr="000A67D2" w:rsidRDefault="000D250A" w:rsidP="00452B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0D250A" w:rsidRPr="000A67D2" w:rsidRDefault="000D250A" w:rsidP="00452B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D250A" w:rsidRPr="000A67D2" w:rsidRDefault="000D250A" w:rsidP="00452B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0D250A" w:rsidRPr="000A67D2" w:rsidRDefault="000D250A" w:rsidP="00452B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0D250A" w:rsidRPr="000A67D2" w:rsidRDefault="000D250A" w:rsidP="00452B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0D250A" w:rsidRPr="000A67D2" w:rsidRDefault="000D250A" w:rsidP="00452B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0D250A" w:rsidRPr="000A67D2" w:rsidRDefault="000D250A" w:rsidP="00452B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0D250A" w:rsidRPr="000A67D2" w:rsidRDefault="000D250A" w:rsidP="00452B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0D250A" w:rsidRPr="000A67D2" w:rsidRDefault="000D250A" w:rsidP="00452B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0D250A" w:rsidRPr="000A67D2" w:rsidRDefault="000D250A" w:rsidP="00452B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0D250A" w:rsidRPr="000A67D2" w:rsidRDefault="000D250A" w:rsidP="00452B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0D250A" w:rsidRPr="000A67D2" w:rsidRDefault="000D250A" w:rsidP="00452B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0D250A" w:rsidRPr="000A67D2" w:rsidRDefault="000D250A" w:rsidP="00452B4A">
            <w:pPr>
              <w:jc w:val="center"/>
              <w:rPr>
                <w:sz w:val="18"/>
                <w:szCs w:val="18"/>
              </w:rPr>
            </w:pPr>
          </w:p>
        </w:tc>
      </w:tr>
      <w:tr w:rsidR="000D250A" w:rsidRPr="000A67D2" w:rsidTr="00452B4A">
        <w:trPr>
          <w:trHeight w:val="170"/>
        </w:trPr>
        <w:tc>
          <w:tcPr>
            <w:tcW w:w="570" w:type="dxa"/>
          </w:tcPr>
          <w:p w:rsidR="000D250A" w:rsidRPr="000A67D2" w:rsidRDefault="000D250A" w:rsidP="00452B4A">
            <w:pPr>
              <w:numPr>
                <w:ilvl w:val="0"/>
                <w:numId w:val="2"/>
              </w:num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2860" w:type="dxa"/>
            <w:tcBorders>
              <w:right w:val="thickThinSmallGap" w:sz="24" w:space="0" w:color="auto"/>
            </w:tcBorders>
          </w:tcPr>
          <w:p w:rsidR="000D250A" w:rsidRPr="000A67D2" w:rsidRDefault="000D250A" w:rsidP="00452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Устройство и техническое обслуживание транспортных средств категории  «А» как объектов управления</w:t>
            </w:r>
          </w:p>
        </w:tc>
        <w:tc>
          <w:tcPr>
            <w:tcW w:w="805" w:type="dxa"/>
            <w:tcBorders>
              <w:left w:val="thickThinSmallGap" w:sz="24" w:space="0" w:color="auto"/>
            </w:tcBorders>
            <w:vAlign w:val="center"/>
          </w:tcPr>
          <w:p w:rsidR="000D250A" w:rsidRPr="006E41E3" w:rsidRDefault="000D250A" w:rsidP="00452B4A">
            <w:pPr>
              <w:rPr>
                <w:sz w:val="18"/>
                <w:szCs w:val="18"/>
              </w:rPr>
            </w:pPr>
            <w:r w:rsidRPr="006E41E3">
              <w:rPr>
                <w:sz w:val="18"/>
                <w:szCs w:val="18"/>
              </w:rPr>
              <w:t>12</w:t>
            </w:r>
          </w:p>
        </w:tc>
        <w:tc>
          <w:tcPr>
            <w:tcW w:w="776" w:type="dxa"/>
          </w:tcPr>
          <w:p w:rsidR="000D250A" w:rsidRPr="000A67D2" w:rsidRDefault="000D250A" w:rsidP="00452B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0D250A" w:rsidRPr="000A67D2" w:rsidRDefault="000D250A" w:rsidP="00452B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0D250A" w:rsidRPr="000A67D2" w:rsidRDefault="000D250A" w:rsidP="00452B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0D250A" w:rsidRPr="000A67D2" w:rsidRDefault="000D250A" w:rsidP="00452B4A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992" w:type="dxa"/>
          </w:tcPr>
          <w:p w:rsidR="000D250A" w:rsidRPr="000A67D2" w:rsidRDefault="000D250A" w:rsidP="00452B4A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709" w:type="dxa"/>
            <w:vAlign w:val="bottom"/>
          </w:tcPr>
          <w:p w:rsidR="000D250A" w:rsidRPr="000A67D2" w:rsidRDefault="000D250A" w:rsidP="00452B4A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850" w:type="dxa"/>
            <w:vAlign w:val="bottom"/>
          </w:tcPr>
          <w:p w:rsidR="000D250A" w:rsidRPr="000A67D2" w:rsidRDefault="000D250A" w:rsidP="00452B4A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709" w:type="dxa"/>
            <w:vAlign w:val="bottom"/>
          </w:tcPr>
          <w:p w:rsidR="000D250A" w:rsidRPr="000A67D2" w:rsidRDefault="000D250A" w:rsidP="00452B4A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851" w:type="dxa"/>
          </w:tcPr>
          <w:p w:rsidR="000D250A" w:rsidRDefault="000D250A" w:rsidP="00452B4A"/>
        </w:tc>
        <w:tc>
          <w:tcPr>
            <w:tcW w:w="708" w:type="dxa"/>
          </w:tcPr>
          <w:p w:rsidR="000D250A" w:rsidRDefault="000D250A" w:rsidP="00452B4A"/>
        </w:tc>
        <w:tc>
          <w:tcPr>
            <w:tcW w:w="709" w:type="dxa"/>
          </w:tcPr>
          <w:p w:rsidR="000D250A" w:rsidRDefault="000D250A" w:rsidP="00452B4A"/>
        </w:tc>
        <w:tc>
          <w:tcPr>
            <w:tcW w:w="851" w:type="dxa"/>
          </w:tcPr>
          <w:p w:rsidR="000D250A" w:rsidRPr="0079410E" w:rsidRDefault="000D250A" w:rsidP="00452B4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0D250A" w:rsidRPr="0079410E" w:rsidRDefault="000D250A" w:rsidP="00452B4A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0D250A" w:rsidRPr="0079410E" w:rsidRDefault="000D250A" w:rsidP="00452B4A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0D250A" w:rsidRPr="0079410E" w:rsidRDefault="000D250A" w:rsidP="00452B4A">
            <w:pPr>
              <w:rPr>
                <w:sz w:val="16"/>
                <w:szCs w:val="16"/>
              </w:rPr>
            </w:pPr>
          </w:p>
        </w:tc>
      </w:tr>
      <w:tr w:rsidR="000D250A" w:rsidRPr="000A67D2" w:rsidTr="00452B4A">
        <w:trPr>
          <w:trHeight w:val="170"/>
        </w:trPr>
        <w:tc>
          <w:tcPr>
            <w:tcW w:w="570" w:type="dxa"/>
          </w:tcPr>
          <w:p w:rsidR="000D250A" w:rsidRDefault="000D250A" w:rsidP="00452B4A">
            <w:pPr>
              <w:numPr>
                <w:ilvl w:val="0"/>
                <w:numId w:val="2"/>
              </w:num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60" w:type="dxa"/>
            <w:tcBorders>
              <w:right w:val="thickThinSmallGap" w:sz="24" w:space="0" w:color="auto"/>
            </w:tcBorders>
          </w:tcPr>
          <w:p w:rsidR="000D250A" w:rsidRPr="000A67D2" w:rsidRDefault="000D250A" w:rsidP="00452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Основы управления транспортными средствами категории «А»</w:t>
            </w:r>
          </w:p>
        </w:tc>
        <w:tc>
          <w:tcPr>
            <w:tcW w:w="805" w:type="dxa"/>
            <w:tcBorders>
              <w:left w:val="thickThinSmallGap" w:sz="24" w:space="0" w:color="auto"/>
            </w:tcBorders>
            <w:vAlign w:val="center"/>
          </w:tcPr>
          <w:p w:rsidR="000D250A" w:rsidRPr="006E41E3" w:rsidRDefault="000D250A" w:rsidP="00452B4A">
            <w:pPr>
              <w:rPr>
                <w:sz w:val="18"/>
                <w:szCs w:val="18"/>
              </w:rPr>
            </w:pPr>
            <w:r w:rsidRPr="006E41E3">
              <w:rPr>
                <w:sz w:val="18"/>
                <w:szCs w:val="18"/>
              </w:rPr>
              <w:t>12</w:t>
            </w:r>
          </w:p>
        </w:tc>
        <w:tc>
          <w:tcPr>
            <w:tcW w:w="776" w:type="dxa"/>
          </w:tcPr>
          <w:p w:rsidR="000D250A" w:rsidRPr="000A67D2" w:rsidRDefault="000D250A" w:rsidP="00452B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0D250A" w:rsidRPr="000A67D2" w:rsidRDefault="000D250A" w:rsidP="00452B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0D250A" w:rsidRPr="000A67D2" w:rsidRDefault="000D250A" w:rsidP="00452B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0D250A" w:rsidRPr="000A67D2" w:rsidRDefault="000D250A" w:rsidP="00452B4A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992" w:type="dxa"/>
          </w:tcPr>
          <w:p w:rsidR="000D250A" w:rsidRPr="000A67D2" w:rsidRDefault="000D250A" w:rsidP="00452B4A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709" w:type="dxa"/>
            <w:vAlign w:val="bottom"/>
          </w:tcPr>
          <w:p w:rsidR="000D250A" w:rsidRPr="000A67D2" w:rsidRDefault="000D250A" w:rsidP="00452B4A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850" w:type="dxa"/>
            <w:vAlign w:val="bottom"/>
          </w:tcPr>
          <w:p w:rsidR="000D250A" w:rsidRPr="000A67D2" w:rsidRDefault="000D250A" w:rsidP="00452B4A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709" w:type="dxa"/>
            <w:vAlign w:val="bottom"/>
          </w:tcPr>
          <w:p w:rsidR="000D250A" w:rsidRPr="000A67D2" w:rsidRDefault="000D250A" w:rsidP="00452B4A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851" w:type="dxa"/>
          </w:tcPr>
          <w:p w:rsidR="000D250A" w:rsidRDefault="000D250A" w:rsidP="00452B4A"/>
        </w:tc>
        <w:tc>
          <w:tcPr>
            <w:tcW w:w="708" w:type="dxa"/>
          </w:tcPr>
          <w:p w:rsidR="000D250A" w:rsidRDefault="000D250A" w:rsidP="00452B4A"/>
        </w:tc>
        <w:tc>
          <w:tcPr>
            <w:tcW w:w="709" w:type="dxa"/>
          </w:tcPr>
          <w:p w:rsidR="000D250A" w:rsidRDefault="000D250A" w:rsidP="00452B4A"/>
        </w:tc>
        <w:tc>
          <w:tcPr>
            <w:tcW w:w="851" w:type="dxa"/>
          </w:tcPr>
          <w:p w:rsidR="000D250A" w:rsidRPr="0079410E" w:rsidRDefault="000D250A" w:rsidP="00452B4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0D250A" w:rsidRDefault="000D250A" w:rsidP="003461BB">
            <w:pPr>
              <w:jc w:val="center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6</w:t>
            </w:r>
            <w:r w:rsidRPr="0098366A">
              <w:rPr>
                <w:sz w:val="18"/>
                <w:szCs w:val="18"/>
                <w:u w:val="single"/>
              </w:rPr>
              <w:t>.</w:t>
            </w:r>
            <w:r>
              <w:rPr>
                <w:sz w:val="18"/>
                <w:szCs w:val="18"/>
                <w:u w:val="single"/>
              </w:rPr>
              <w:t>1</w:t>
            </w:r>
          </w:p>
          <w:p w:rsidR="000D250A" w:rsidRPr="00AD30DF" w:rsidRDefault="000D250A" w:rsidP="003461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0D250A" w:rsidRPr="0079410E" w:rsidRDefault="000D250A" w:rsidP="00452B4A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0D250A" w:rsidRDefault="000D250A" w:rsidP="003461BB">
            <w:pPr>
              <w:jc w:val="center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6</w:t>
            </w:r>
            <w:r w:rsidRPr="0098366A">
              <w:rPr>
                <w:sz w:val="18"/>
                <w:szCs w:val="18"/>
                <w:u w:val="single"/>
              </w:rPr>
              <w:t>.</w:t>
            </w:r>
            <w:r>
              <w:rPr>
                <w:sz w:val="18"/>
                <w:szCs w:val="18"/>
                <w:u w:val="single"/>
              </w:rPr>
              <w:t>2</w:t>
            </w:r>
          </w:p>
          <w:p w:rsidR="000D250A" w:rsidRPr="00AD30DF" w:rsidRDefault="000D250A" w:rsidP="003461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0D250A" w:rsidRPr="000A67D2" w:rsidTr="00452B4A">
        <w:trPr>
          <w:trHeight w:val="170"/>
        </w:trPr>
        <w:tc>
          <w:tcPr>
            <w:tcW w:w="570" w:type="dxa"/>
          </w:tcPr>
          <w:p w:rsidR="000D250A" w:rsidRDefault="000D250A" w:rsidP="00452B4A">
            <w:pPr>
              <w:numPr>
                <w:ilvl w:val="0"/>
                <w:numId w:val="2"/>
              </w:num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60" w:type="dxa"/>
            <w:tcBorders>
              <w:right w:val="thickThinSmallGap" w:sz="24" w:space="0" w:color="auto"/>
            </w:tcBorders>
          </w:tcPr>
          <w:p w:rsidR="000D250A" w:rsidRPr="000A67D2" w:rsidRDefault="000D250A" w:rsidP="007B54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Вождение транспортных средств категории А (с механической трансмиссией)</w:t>
            </w:r>
          </w:p>
        </w:tc>
        <w:tc>
          <w:tcPr>
            <w:tcW w:w="805" w:type="dxa"/>
            <w:tcBorders>
              <w:left w:val="thickThinSmallGap" w:sz="24" w:space="0" w:color="auto"/>
            </w:tcBorders>
            <w:vAlign w:val="center"/>
          </w:tcPr>
          <w:p w:rsidR="000D250A" w:rsidRPr="006E41E3" w:rsidRDefault="000D250A" w:rsidP="00452B4A">
            <w:pPr>
              <w:rPr>
                <w:sz w:val="18"/>
                <w:szCs w:val="18"/>
              </w:rPr>
            </w:pPr>
            <w:r w:rsidRPr="006E41E3">
              <w:rPr>
                <w:sz w:val="18"/>
                <w:szCs w:val="18"/>
              </w:rPr>
              <w:t>18</w:t>
            </w:r>
          </w:p>
        </w:tc>
        <w:tc>
          <w:tcPr>
            <w:tcW w:w="776" w:type="dxa"/>
          </w:tcPr>
          <w:p w:rsidR="000D250A" w:rsidRPr="000A67D2" w:rsidRDefault="000D250A" w:rsidP="00452B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0D250A" w:rsidRPr="000A67D2" w:rsidRDefault="000D250A" w:rsidP="00452B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0D250A" w:rsidRPr="000A67D2" w:rsidRDefault="000D250A" w:rsidP="00452B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0D250A" w:rsidRPr="000A67D2" w:rsidRDefault="000D250A" w:rsidP="00452B4A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992" w:type="dxa"/>
          </w:tcPr>
          <w:p w:rsidR="000D250A" w:rsidRPr="000A67D2" w:rsidRDefault="000D250A" w:rsidP="00452B4A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709" w:type="dxa"/>
            <w:vAlign w:val="bottom"/>
          </w:tcPr>
          <w:p w:rsidR="000D250A" w:rsidRPr="000A67D2" w:rsidRDefault="000D250A" w:rsidP="00452B4A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850" w:type="dxa"/>
            <w:vAlign w:val="bottom"/>
          </w:tcPr>
          <w:p w:rsidR="000D250A" w:rsidRPr="000A67D2" w:rsidRDefault="000D250A" w:rsidP="00452B4A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709" w:type="dxa"/>
            <w:vAlign w:val="bottom"/>
          </w:tcPr>
          <w:p w:rsidR="000D250A" w:rsidRPr="000A67D2" w:rsidRDefault="000D250A" w:rsidP="00452B4A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851" w:type="dxa"/>
          </w:tcPr>
          <w:p w:rsidR="000D250A" w:rsidRDefault="000D250A" w:rsidP="00452B4A"/>
        </w:tc>
        <w:tc>
          <w:tcPr>
            <w:tcW w:w="708" w:type="dxa"/>
          </w:tcPr>
          <w:p w:rsidR="000D250A" w:rsidRDefault="000D250A" w:rsidP="00452B4A"/>
        </w:tc>
        <w:tc>
          <w:tcPr>
            <w:tcW w:w="709" w:type="dxa"/>
          </w:tcPr>
          <w:p w:rsidR="000D250A" w:rsidRDefault="000D250A" w:rsidP="00452B4A"/>
        </w:tc>
        <w:tc>
          <w:tcPr>
            <w:tcW w:w="851" w:type="dxa"/>
          </w:tcPr>
          <w:p w:rsidR="000D250A" w:rsidRPr="0079410E" w:rsidRDefault="000D250A" w:rsidP="00452B4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0D250A" w:rsidRPr="0079410E" w:rsidRDefault="000D250A" w:rsidP="00452B4A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0D250A" w:rsidRPr="0079410E" w:rsidRDefault="000D250A" w:rsidP="00452B4A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0D250A" w:rsidRPr="0079410E" w:rsidRDefault="000D250A" w:rsidP="00452B4A">
            <w:pPr>
              <w:rPr>
                <w:sz w:val="16"/>
                <w:szCs w:val="16"/>
              </w:rPr>
            </w:pPr>
          </w:p>
        </w:tc>
      </w:tr>
      <w:tr w:rsidR="000D250A" w:rsidRPr="000A67D2" w:rsidTr="00452B4A">
        <w:trPr>
          <w:trHeight w:val="170"/>
        </w:trPr>
        <w:tc>
          <w:tcPr>
            <w:tcW w:w="570" w:type="dxa"/>
          </w:tcPr>
          <w:p w:rsidR="000D250A" w:rsidRDefault="000D250A" w:rsidP="00452B4A">
            <w:pPr>
              <w:numPr>
                <w:ilvl w:val="0"/>
                <w:numId w:val="2"/>
              </w:num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60" w:type="dxa"/>
            <w:tcBorders>
              <w:right w:val="thickThinSmallGap" w:sz="24" w:space="0" w:color="auto"/>
            </w:tcBorders>
          </w:tcPr>
          <w:p w:rsidR="000D250A" w:rsidRDefault="000D250A" w:rsidP="00452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Квалификационный экзамен</w:t>
            </w:r>
          </w:p>
        </w:tc>
        <w:tc>
          <w:tcPr>
            <w:tcW w:w="805" w:type="dxa"/>
            <w:tcBorders>
              <w:left w:val="thickThinSmallGap" w:sz="24" w:space="0" w:color="auto"/>
            </w:tcBorders>
            <w:vAlign w:val="center"/>
          </w:tcPr>
          <w:p w:rsidR="000D250A" w:rsidRDefault="000D250A" w:rsidP="00452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76" w:type="dxa"/>
          </w:tcPr>
          <w:p w:rsidR="000D250A" w:rsidRPr="000A67D2" w:rsidRDefault="000D250A" w:rsidP="00452B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0D250A" w:rsidRPr="000A67D2" w:rsidRDefault="000D250A" w:rsidP="00452B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0D250A" w:rsidRPr="000A67D2" w:rsidRDefault="000D250A" w:rsidP="00452B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0D250A" w:rsidRPr="000A67D2" w:rsidRDefault="000D250A" w:rsidP="00452B4A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992" w:type="dxa"/>
          </w:tcPr>
          <w:p w:rsidR="000D250A" w:rsidRPr="000A67D2" w:rsidRDefault="000D250A" w:rsidP="00452B4A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709" w:type="dxa"/>
            <w:vAlign w:val="bottom"/>
          </w:tcPr>
          <w:p w:rsidR="000D250A" w:rsidRPr="000A67D2" w:rsidRDefault="000D250A" w:rsidP="00452B4A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850" w:type="dxa"/>
            <w:vAlign w:val="bottom"/>
          </w:tcPr>
          <w:p w:rsidR="000D250A" w:rsidRPr="000A67D2" w:rsidRDefault="000D250A" w:rsidP="00452B4A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709" w:type="dxa"/>
            <w:vAlign w:val="bottom"/>
          </w:tcPr>
          <w:p w:rsidR="000D250A" w:rsidRPr="000A67D2" w:rsidRDefault="000D250A" w:rsidP="00452B4A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851" w:type="dxa"/>
          </w:tcPr>
          <w:p w:rsidR="000D250A" w:rsidRDefault="000D250A" w:rsidP="00452B4A"/>
        </w:tc>
        <w:tc>
          <w:tcPr>
            <w:tcW w:w="708" w:type="dxa"/>
          </w:tcPr>
          <w:p w:rsidR="000D250A" w:rsidRDefault="000D250A" w:rsidP="00452B4A"/>
        </w:tc>
        <w:tc>
          <w:tcPr>
            <w:tcW w:w="709" w:type="dxa"/>
          </w:tcPr>
          <w:p w:rsidR="000D250A" w:rsidRDefault="000D250A" w:rsidP="00452B4A"/>
        </w:tc>
        <w:tc>
          <w:tcPr>
            <w:tcW w:w="851" w:type="dxa"/>
          </w:tcPr>
          <w:p w:rsidR="000D250A" w:rsidRPr="0079410E" w:rsidRDefault="000D250A" w:rsidP="00452B4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0D250A" w:rsidRPr="0079410E" w:rsidRDefault="000D250A" w:rsidP="00452B4A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0D250A" w:rsidRPr="0079410E" w:rsidRDefault="000D250A" w:rsidP="00452B4A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0D250A" w:rsidRPr="0079410E" w:rsidRDefault="000D250A" w:rsidP="00452B4A">
            <w:pPr>
              <w:rPr>
                <w:sz w:val="16"/>
                <w:szCs w:val="16"/>
              </w:rPr>
            </w:pPr>
          </w:p>
        </w:tc>
      </w:tr>
      <w:tr w:rsidR="000D250A" w:rsidRPr="000A67D2" w:rsidTr="00452B4A">
        <w:trPr>
          <w:trHeight w:val="170"/>
        </w:trPr>
        <w:tc>
          <w:tcPr>
            <w:tcW w:w="570" w:type="dxa"/>
          </w:tcPr>
          <w:p w:rsidR="000D250A" w:rsidRDefault="000D250A" w:rsidP="00452B4A">
            <w:pPr>
              <w:numPr>
                <w:ilvl w:val="0"/>
                <w:numId w:val="2"/>
              </w:num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60" w:type="dxa"/>
            <w:tcBorders>
              <w:right w:val="thickThinSmallGap" w:sz="24" w:space="0" w:color="auto"/>
            </w:tcBorders>
          </w:tcPr>
          <w:p w:rsidR="000D250A" w:rsidRDefault="000D250A" w:rsidP="00452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Всего </w:t>
            </w:r>
          </w:p>
        </w:tc>
        <w:tc>
          <w:tcPr>
            <w:tcW w:w="805" w:type="dxa"/>
            <w:tcBorders>
              <w:left w:val="thickThinSmallGap" w:sz="24" w:space="0" w:color="auto"/>
            </w:tcBorders>
            <w:vAlign w:val="center"/>
          </w:tcPr>
          <w:p w:rsidR="000D250A" w:rsidRDefault="000D250A" w:rsidP="00452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</w:t>
            </w:r>
          </w:p>
        </w:tc>
        <w:tc>
          <w:tcPr>
            <w:tcW w:w="776" w:type="dxa"/>
          </w:tcPr>
          <w:p w:rsidR="000D250A" w:rsidRPr="000A67D2" w:rsidRDefault="000D250A" w:rsidP="00452B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0D250A" w:rsidRPr="000A67D2" w:rsidRDefault="000D250A" w:rsidP="00452B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0D250A" w:rsidRPr="000A67D2" w:rsidRDefault="000D250A" w:rsidP="00452B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0D250A" w:rsidRPr="000A67D2" w:rsidRDefault="000D250A" w:rsidP="00452B4A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992" w:type="dxa"/>
          </w:tcPr>
          <w:p w:rsidR="000D250A" w:rsidRPr="000A67D2" w:rsidRDefault="000D250A" w:rsidP="00452B4A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709" w:type="dxa"/>
            <w:vAlign w:val="bottom"/>
          </w:tcPr>
          <w:p w:rsidR="000D250A" w:rsidRPr="000A67D2" w:rsidRDefault="000D250A" w:rsidP="00452B4A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850" w:type="dxa"/>
            <w:vAlign w:val="bottom"/>
          </w:tcPr>
          <w:p w:rsidR="000D250A" w:rsidRPr="000A67D2" w:rsidRDefault="000D250A" w:rsidP="00452B4A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709" w:type="dxa"/>
            <w:vAlign w:val="bottom"/>
          </w:tcPr>
          <w:p w:rsidR="000D250A" w:rsidRPr="000A67D2" w:rsidRDefault="000D250A" w:rsidP="00452B4A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851" w:type="dxa"/>
          </w:tcPr>
          <w:p w:rsidR="000D250A" w:rsidRDefault="000D250A" w:rsidP="00452B4A"/>
        </w:tc>
        <w:tc>
          <w:tcPr>
            <w:tcW w:w="708" w:type="dxa"/>
          </w:tcPr>
          <w:p w:rsidR="000D250A" w:rsidRDefault="000D250A" w:rsidP="00452B4A"/>
        </w:tc>
        <w:tc>
          <w:tcPr>
            <w:tcW w:w="709" w:type="dxa"/>
          </w:tcPr>
          <w:p w:rsidR="000D250A" w:rsidRDefault="000D250A" w:rsidP="00452B4A"/>
        </w:tc>
        <w:tc>
          <w:tcPr>
            <w:tcW w:w="851" w:type="dxa"/>
          </w:tcPr>
          <w:p w:rsidR="000D250A" w:rsidRPr="0079410E" w:rsidRDefault="000D250A" w:rsidP="00452B4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0D250A" w:rsidRPr="0079410E" w:rsidRDefault="000D250A" w:rsidP="00452B4A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0D250A" w:rsidRPr="0079410E" w:rsidRDefault="000D250A" w:rsidP="00452B4A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0D250A" w:rsidRPr="0079410E" w:rsidRDefault="000D250A" w:rsidP="00452B4A">
            <w:pPr>
              <w:rPr>
                <w:sz w:val="16"/>
                <w:szCs w:val="16"/>
              </w:rPr>
            </w:pPr>
          </w:p>
        </w:tc>
      </w:tr>
    </w:tbl>
    <w:p w:rsidR="000D250A" w:rsidRDefault="000D250A" w:rsidP="000F6D3A">
      <w:pPr>
        <w:jc w:val="center"/>
        <w:rPr>
          <w:sz w:val="18"/>
          <w:szCs w:val="18"/>
        </w:rPr>
      </w:pPr>
    </w:p>
    <w:p w:rsidR="000D250A" w:rsidRDefault="000D250A" w:rsidP="000F6D3A">
      <w:pPr>
        <w:jc w:val="center"/>
        <w:rPr>
          <w:sz w:val="18"/>
          <w:szCs w:val="18"/>
        </w:rPr>
      </w:pPr>
    </w:p>
    <w:p w:rsidR="000D250A" w:rsidRDefault="000D250A" w:rsidP="000F6D3A">
      <w:pPr>
        <w:jc w:val="center"/>
        <w:rPr>
          <w:sz w:val="18"/>
          <w:szCs w:val="18"/>
        </w:rPr>
      </w:pPr>
    </w:p>
    <w:p w:rsidR="000D250A" w:rsidRDefault="000D250A" w:rsidP="000F6D3A">
      <w:pPr>
        <w:jc w:val="center"/>
        <w:rPr>
          <w:sz w:val="18"/>
          <w:szCs w:val="18"/>
        </w:rPr>
      </w:pPr>
    </w:p>
    <w:p w:rsidR="000D250A" w:rsidRDefault="000D250A" w:rsidP="000F6D3A">
      <w:pPr>
        <w:jc w:val="center"/>
        <w:rPr>
          <w:sz w:val="18"/>
          <w:szCs w:val="18"/>
        </w:rPr>
      </w:pPr>
    </w:p>
    <w:p w:rsidR="000D250A" w:rsidRDefault="000D250A" w:rsidP="000F6D3A">
      <w:pPr>
        <w:jc w:val="center"/>
        <w:rPr>
          <w:sz w:val="18"/>
          <w:szCs w:val="18"/>
        </w:rPr>
      </w:pPr>
    </w:p>
    <w:p w:rsidR="000D250A" w:rsidRDefault="000D250A" w:rsidP="000F6D3A">
      <w:pPr>
        <w:jc w:val="center"/>
        <w:rPr>
          <w:sz w:val="18"/>
          <w:szCs w:val="18"/>
        </w:rPr>
      </w:pPr>
    </w:p>
    <w:p w:rsidR="000D250A" w:rsidRDefault="000D250A" w:rsidP="000F6D3A">
      <w:pPr>
        <w:jc w:val="center"/>
        <w:rPr>
          <w:sz w:val="18"/>
          <w:szCs w:val="18"/>
        </w:rPr>
      </w:pPr>
    </w:p>
    <w:p w:rsidR="000D250A" w:rsidRDefault="000D250A" w:rsidP="000F6D3A">
      <w:pPr>
        <w:jc w:val="center"/>
        <w:rPr>
          <w:sz w:val="18"/>
          <w:szCs w:val="18"/>
        </w:rPr>
      </w:pPr>
    </w:p>
    <w:p w:rsidR="000D250A" w:rsidRDefault="000D250A" w:rsidP="000F6D3A">
      <w:pPr>
        <w:jc w:val="center"/>
        <w:rPr>
          <w:sz w:val="18"/>
          <w:szCs w:val="18"/>
        </w:rPr>
      </w:pPr>
    </w:p>
    <w:p w:rsidR="000D250A" w:rsidRDefault="000D250A" w:rsidP="000F6D3A">
      <w:pPr>
        <w:jc w:val="center"/>
        <w:rPr>
          <w:sz w:val="18"/>
          <w:szCs w:val="18"/>
        </w:rPr>
      </w:pPr>
    </w:p>
    <w:p w:rsidR="000D250A" w:rsidRDefault="000D250A" w:rsidP="000F6D3A">
      <w:pPr>
        <w:jc w:val="center"/>
        <w:rPr>
          <w:sz w:val="18"/>
          <w:szCs w:val="18"/>
        </w:rPr>
      </w:pPr>
    </w:p>
    <w:p w:rsidR="000D250A" w:rsidRDefault="000D250A" w:rsidP="000F6D3A">
      <w:pPr>
        <w:jc w:val="center"/>
        <w:rPr>
          <w:sz w:val="18"/>
          <w:szCs w:val="18"/>
        </w:rPr>
      </w:pPr>
    </w:p>
    <w:p w:rsidR="000D250A" w:rsidRPr="000A67D2" w:rsidRDefault="000D250A" w:rsidP="000F6D3A">
      <w:pPr>
        <w:jc w:val="center"/>
        <w:rPr>
          <w:sz w:val="18"/>
          <w:szCs w:val="18"/>
        </w:rPr>
      </w:pPr>
    </w:p>
    <w:tbl>
      <w:tblPr>
        <w:tblW w:w="1601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845"/>
        <w:gridCol w:w="700"/>
        <w:gridCol w:w="13"/>
        <w:gridCol w:w="554"/>
        <w:gridCol w:w="567"/>
        <w:gridCol w:w="517"/>
        <w:gridCol w:w="617"/>
        <w:gridCol w:w="567"/>
        <w:gridCol w:w="567"/>
        <w:gridCol w:w="567"/>
        <w:gridCol w:w="567"/>
        <w:gridCol w:w="567"/>
        <w:gridCol w:w="708"/>
        <w:gridCol w:w="709"/>
        <w:gridCol w:w="736"/>
        <w:gridCol w:w="682"/>
        <w:gridCol w:w="594"/>
        <w:gridCol w:w="709"/>
        <w:gridCol w:w="708"/>
        <w:gridCol w:w="709"/>
        <w:gridCol w:w="682"/>
        <w:gridCol w:w="567"/>
      </w:tblGrid>
      <w:tr w:rsidR="000D250A" w:rsidRPr="000A67D2" w:rsidTr="00452B4A">
        <w:trPr>
          <w:trHeight w:val="269"/>
        </w:trPr>
        <w:tc>
          <w:tcPr>
            <w:tcW w:w="567" w:type="dxa"/>
          </w:tcPr>
          <w:p w:rsidR="000D250A" w:rsidRPr="000A67D2" w:rsidRDefault="000D250A" w:rsidP="00452B4A">
            <w:pPr>
              <w:ind w:left="-720"/>
              <w:jc w:val="center"/>
              <w:rPr>
                <w:sz w:val="18"/>
                <w:szCs w:val="18"/>
              </w:rPr>
            </w:pPr>
          </w:p>
        </w:tc>
        <w:tc>
          <w:tcPr>
            <w:tcW w:w="3558" w:type="dxa"/>
            <w:gridSpan w:val="3"/>
          </w:tcPr>
          <w:p w:rsidR="000D250A" w:rsidRPr="000A67D2" w:rsidRDefault="000D250A" w:rsidP="00452B4A">
            <w:pPr>
              <w:rPr>
                <w:b/>
                <w:sz w:val="18"/>
                <w:szCs w:val="18"/>
              </w:rPr>
            </w:pPr>
            <w:r w:rsidRPr="000A67D2">
              <w:rPr>
                <w:b/>
                <w:sz w:val="18"/>
                <w:szCs w:val="18"/>
              </w:rPr>
              <w:t>Номера занятий</w:t>
            </w:r>
          </w:p>
        </w:tc>
        <w:tc>
          <w:tcPr>
            <w:tcW w:w="554" w:type="dxa"/>
            <w:vAlign w:val="center"/>
          </w:tcPr>
          <w:p w:rsidR="000D250A" w:rsidRPr="000A67D2" w:rsidRDefault="000D250A" w:rsidP="00452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vAlign w:val="center"/>
          </w:tcPr>
          <w:p w:rsidR="000D250A" w:rsidRPr="000A67D2" w:rsidRDefault="000D250A" w:rsidP="00452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17" w:type="dxa"/>
            <w:vAlign w:val="center"/>
          </w:tcPr>
          <w:p w:rsidR="000D250A" w:rsidRPr="000A67D2" w:rsidRDefault="000D250A" w:rsidP="00452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17" w:type="dxa"/>
            <w:vAlign w:val="center"/>
          </w:tcPr>
          <w:p w:rsidR="000D250A" w:rsidRPr="000A67D2" w:rsidRDefault="000D250A" w:rsidP="00452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vAlign w:val="center"/>
          </w:tcPr>
          <w:p w:rsidR="000D250A" w:rsidRPr="000A67D2" w:rsidRDefault="000D250A" w:rsidP="00452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vAlign w:val="center"/>
          </w:tcPr>
          <w:p w:rsidR="000D250A" w:rsidRPr="000A67D2" w:rsidRDefault="000D250A" w:rsidP="00452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vAlign w:val="center"/>
          </w:tcPr>
          <w:p w:rsidR="000D250A" w:rsidRPr="000A67D2" w:rsidRDefault="000D250A" w:rsidP="00452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vAlign w:val="center"/>
          </w:tcPr>
          <w:p w:rsidR="000D250A" w:rsidRPr="000A67D2" w:rsidRDefault="000D250A" w:rsidP="00452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67" w:type="dxa"/>
            <w:vAlign w:val="center"/>
          </w:tcPr>
          <w:p w:rsidR="000D250A" w:rsidRPr="000A67D2" w:rsidRDefault="000D250A" w:rsidP="00452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708" w:type="dxa"/>
            <w:vAlign w:val="center"/>
          </w:tcPr>
          <w:p w:rsidR="000D250A" w:rsidRPr="000A67D2" w:rsidRDefault="000D250A" w:rsidP="00452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709" w:type="dxa"/>
            <w:vAlign w:val="center"/>
          </w:tcPr>
          <w:p w:rsidR="000D250A" w:rsidRPr="000A67D2" w:rsidRDefault="000D250A" w:rsidP="00452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736" w:type="dxa"/>
            <w:vAlign w:val="center"/>
          </w:tcPr>
          <w:p w:rsidR="000D250A" w:rsidRPr="000A67D2" w:rsidRDefault="000D250A" w:rsidP="00452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682" w:type="dxa"/>
            <w:vAlign w:val="center"/>
          </w:tcPr>
          <w:p w:rsidR="000D250A" w:rsidRPr="000A67D2" w:rsidRDefault="000D250A" w:rsidP="00452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94" w:type="dxa"/>
            <w:vAlign w:val="center"/>
          </w:tcPr>
          <w:p w:rsidR="000D250A" w:rsidRPr="000A67D2" w:rsidRDefault="000D250A" w:rsidP="00452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709" w:type="dxa"/>
            <w:vAlign w:val="center"/>
          </w:tcPr>
          <w:p w:rsidR="000D250A" w:rsidRPr="000A67D2" w:rsidRDefault="000D250A" w:rsidP="00452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708" w:type="dxa"/>
            <w:vAlign w:val="center"/>
          </w:tcPr>
          <w:p w:rsidR="000D250A" w:rsidRPr="000A67D2" w:rsidRDefault="000D250A" w:rsidP="00452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709" w:type="dxa"/>
            <w:vAlign w:val="center"/>
          </w:tcPr>
          <w:p w:rsidR="000D250A" w:rsidRPr="000A67D2" w:rsidRDefault="000D250A" w:rsidP="00452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682" w:type="dxa"/>
            <w:vAlign w:val="center"/>
          </w:tcPr>
          <w:p w:rsidR="000D250A" w:rsidRPr="000A67D2" w:rsidRDefault="000D250A" w:rsidP="00452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567" w:type="dxa"/>
            <w:vAlign w:val="center"/>
          </w:tcPr>
          <w:p w:rsidR="000D250A" w:rsidRPr="000A67D2" w:rsidRDefault="000D250A" w:rsidP="00452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</w:tr>
      <w:tr w:rsidR="000D250A" w:rsidRPr="000A67D2" w:rsidTr="00452B4A">
        <w:trPr>
          <w:cantSplit/>
          <w:trHeight w:val="926"/>
        </w:trPr>
        <w:tc>
          <w:tcPr>
            <w:tcW w:w="567" w:type="dxa"/>
          </w:tcPr>
          <w:p w:rsidR="000D250A" w:rsidRPr="000A67D2" w:rsidRDefault="000D250A" w:rsidP="00452B4A">
            <w:pPr>
              <w:jc w:val="center"/>
              <w:rPr>
                <w:b/>
                <w:sz w:val="18"/>
                <w:szCs w:val="18"/>
              </w:rPr>
            </w:pPr>
            <w:r w:rsidRPr="000A67D2"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2845" w:type="dxa"/>
            <w:tcBorders>
              <w:right w:val="thickThinSmallGap" w:sz="24" w:space="0" w:color="auto"/>
            </w:tcBorders>
          </w:tcPr>
          <w:p w:rsidR="000D250A" w:rsidRPr="000A67D2" w:rsidRDefault="000D250A" w:rsidP="00452B4A">
            <w:pPr>
              <w:rPr>
                <w:b/>
                <w:sz w:val="18"/>
                <w:szCs w:val="18"/>
              </w:rPr>
            </w:pPr>
            <w:r w:rsidRPr="000A67D2">
              <w:rPr>
                <w:b/>
                <w:sz w:val="18"/>
                <w:szCs w:val="18"/>
              </w:rPr>
              <w:t>Предметы обучения</w:t>
            </w:r>
          </w:p>
        </w:tc>
        <w:tc>
          <w:tcPr>
            <w:tcW w:w="713" w:type="dxa"/>
            <w:gridSpan w:val="2"/>
            <w:tcBorders>
              <w:left w:val="thickThinSmallGap" w:sz="24" w:space="0" w:color="auto"/>
              <w:tr2bl w:val="single" w:sz="4" w:space="0" w:color="auto"/>
            </w:tcBorders>
          </w:tcPr>
          <w:p w:rsidR="000D250A" w:rsidRDefault="000D250A" w:rsidP="00452B4A">
            <w:pPr>
              <w:jc w:val="center"/>
              <w:rPr>
                <w:b/>
                <w:sz w:val="18"/>
                <w:szCs w:val="18"/>
              </w:rPr>
            </w:pPr>
            <w:r w:rsidRPr="000A67D2">
              <w:rPr>
                <w:b/>
                <w:sz w:val="18"/>
                <w:szCs w:val="18"/>
              </w:rPr>
              <w:t>Всегочасов</w:t>
            </w:r>
          </w:p>
          <w:p w:rsidR="000D250A" w:rsidRDefault="000D250A" w:rsidP="00452B4A">
            <w:pPr>
              <w:jc w:val="center"/>
              <w:rPr>
                <w:b/>
                <w:sz w:val="18"/>
                <w:szCs w:val="18"/>
              </w:rPr>
            </w:pPr>
          </w:p>
          <w:p w:rsidR="000D250A" w:rsidRDefault="000D250A" w:rsidP="00452B4A">
            <w:pPr>
              <w:jc w:val="center"/>
              <w:rPr>
                <w:b/>
                <w:sz w:val="18"/>
                <w:szCs w:val="18"/>
              </w:rPr>
            </w:pPr>
          </w:p>
          <w:p w:rsidR="000D250A" w:rsidRPr="000A67D2" w:rsidRDefault="000D250A" w:rsidP="00452B4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</w:t>
            </w:r>
          </w:p>
        </w:tc>
        <w:tc>
          <w:tcPr>
            <w:tcW w:w="554" w:type="dxa"/>
            <w:textDirection w:val="btLr"/>
            <w:vAlign w:val="center"/>
          </w:tcPr>
          <w:p w:rsidR="000D250A" w:rsidRPr="000A67D2" w:rsidRDefault="000D250A" w:rsidP="00452B4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0D250A" w:rsidRPr="000A67D2" w:rsidRDefault="000D250A" w:rsidP="00452B4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17" w:type="dxa"/>
            <w:textDirection w:val="btLr"/>
            <w:vAlign w:val="center"/>
          </w:tcPr>
          <w:p w:rsidR="000D250A" w:rsidRPr="000A67D2" w:rsidRDefault="000D250A" w:rsidP="00452B4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17" w:type="dxa"/>
            <w:textDirection w:val="btLr"/>
            <w:vAlign w:val="center"/>
          </w:tcPr>
          <w:p w:rsidR="000D250A" w:rsidRPr="000A67D2" w:rsidRDefault="000D250A" w:rsidP="00452B4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0D250A" w:rsidRPr="000A67D2" w:rsidRDefault="000D250A" w:rsidP="00452B4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0D250A" w:rsidRPr="000A67D2" w:rsidRDefault="000D250A" w:rsidP="00452B4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0D250A" w:rsidRPr="000A67D2" w:rsidRDefault="000D250A" w:rsidP="00452B4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0D250A" w:rsidRPr="000A67D2" w:rsidRDefault="000D250A" w:rsidP="00452B4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0D250A" w:rsidRPr="000A67D2" w:rsidRDefault="000D250A" w:rsidP="00452B4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extDirection w:val="btLr"/>
            <w:vAlign w:val="center"/>
          </w:tcPr>
          <w:p w:rsidR="000D250A" w:rsidRPr="000A67D2" w:rsidRDefault="000D250A" w:rsidP="00452B4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0D250A" w:rsidRPr="000A67D2" w:rsidRDefault="000D250A" w:rsidP="00452B4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36" w:type="dxa"/>
            <w:textDirection w:val="btLr"/>
            <w:vAlign w:val="center"/>
          </w:tcPr>
          <w:p w:rsidR="000D250A" w:rsidRPr="000A67D2" w:rsidRDefault="000D250A" w:rsidP="00452B4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82" w:type="dxa"/>
            <w:textDirection w:val="btLr"/>
            <w:vAlign w:val="center"/>
          </w:tcPr>
          <w:p w:rsidR="000D250A" w:rsidRPr="000A67D2" w:rsidRDefault="000D250A" w:rsidP="00452B4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94" w:type="dxa"/>
            <w:textDirection w:val="btLr"/>
            <w:vAlign w:val="center"/>
          </w:tcPr>
          <w:p w:rsidR="000D250A" w:rsidRPr="000A67D2" w:rsidRDefault="000D250A" w:rsidP="00452B4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0D250A" w:rsidRPr="000A67D2" w:rsidRDefault="000D250A" w:rsidP="00452B4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extDirection w:val="btLr"/>
            <w:vAlign w:val="center"/>
          </w:tcPr>
          <w:p w:rsidR="000D250A" w:rsidRPr="000A67D2" w:rsidRDefault="000D250A" w:rsidP="00452B4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0D250A" w:rsidRPr="000A67D2" w:rsidRDefault="000D250A" w:rsidP="00452B4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82" w:type="dxa"/>
            <w:textDirection w:val="btLr"/>
            <w:vAlign w:val="center"/>
          </w:tcPr>
          <w:p w:rsidR="000D250A" w:rsidRPr="000A67D2" w:rsidRDefault="000D250A" w:rsidP="00452B4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</w:tcPr>
          <w:p w:rsidR="000D250A" w:rsidRPr="000A67D2" w:rsidRDefault="000D250A" w:rsidP="00452B4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0D250A" w:rsidRPr="0086451A" w:rsidTr="00452B4A">
        <w:trPr>
          <w:trHeight w:val="466"/>
        </w:trPr>
        <w:tc>
          <w:tcPr>
            <w:tcW w:w="567" w:type="dxa"/>
          </w:tcPr>
          <w:p w:rsidR="000D250A" w:rsidRDefault="000D250A" w:rsidP="00452B4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2845" w:type="dxa"/>
            <w:tcBorders>
              <w:right w:val="thickThinSmallGap" w:sz="24" w:space="0" w:color="auto"/>
            </w:tcBorders>
          </w:tcPr>
          <w:p w:rsidR="000D250A" w:rsidRPr="000A67D2" w:rsidRDefault="000D250A" w:rsidP="00452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Основы законодательства в сфере дорожного движения</w:t>
            </w:r>
          </w:p>
        </w:tc>
        <w:tc>
          <w:tcPr>
            <w:tcW w:w="700" w:type="dxa"/>
            <w:tcBorders>
              <w:left w:val="thickThinSmallGap" w:sz="24" w:space="0" w:color="auto"/>
            </w:tcBorders>
            <w:vAlign w:val="center"/>
          </w:tcPr>
          <w:p w:rsidR="000D250A" w:rsidRPr="006E41E3" w:rsidRDefault="000D250A" w:rsidP="00452B4A">
            <w:pPr>
              <w:rPr>
                <w:sz w:val="18"/>
                <w:szCs w:val="18"/>
              </w:rPr>
            </w:pPr>
            <w:r w:rsidRPr="006E41E3">
              <w:rPr>
                <w:sz w:val="18"/>
                <w:szCs w:val="18"/>
              </w:rPr>
              <w:t>42</w:t>
            </w:r>
          </w:p>
        </w:tc>
        <w:tc>
          <w:tcPr>
            <w:tcW w:w="567" w:type="dxa"/>
            <w:gridSpan w:val="2"/>
          </w:tcPr>
          <w:p w:rsidR="000D250A" w:rsidRDefault="000D250A" w:rsidP="00452B4A">
            <w:pPr>
              <w:jc w:val="center"/>
              <w:rPr>
                <w:sz w:val="18"/>
                <w:szCs w:val="18"/>
                <w:u w:val="single"/>
              </w:rPr>
            </w:pPr>
            <w:r w:rsidRPr="0098366A">
              <w:rPr>
                <w:sz w:val="18"/>
                <w:szCs w:val="18"/>
                <w:u w:val="single"/>
              </w:rPr>
              <w:t>1.</w:t>
            </w:r>
            <w:r>
              <w:rPr>
                <w:sz w:val="18"/>
                <w:szCs w:val="18"/>
                <w:u w:val="single"/>
              </w:rPr>
              <w:t>7</w:t>
            </w:r>
          </w:p>
          <w:p w:rsidR="000D250A" w:rsidRPr="00AD30DF" w:rsidRDefault="000D250A" w:rsidP="00452B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0D250A" w:rsidRDefault="000D250A" w:rsidP="00452B4A">
            <w:pPr>
              <w:jc w:val="center"/>
            </w:pPr>
          </w:p>
        </w:tc>
        <w:tc>
          <w:tcPr>
            <w:tcW w:w="517" w:type="dxa"/>
          </w:tcPr>
          <w:p w:rsidR="000D250A" w:rsidRDefault="000D250A" w:rsidP="00452B4A">
            <w:pPr>
              <w:jc w:val="center"/>
              <w:rPr>
                <w:sz w:val="18"/>
                <w:szCs w:val="18"/>
                <w:u w:val="single"/>
              </w:rPr>
            </w:pPr>
            <w:r w:rsidRPr="0098366A">
              <w:rPr>
                <w:sz w:val="18"/>
                <w:szCs w:val="18"/>
                <w:u w:val="single"/>
              </w:rPr>
              <w:t>1.</w:t>
            </w:r>
            <w:r>
              <w:rPr>
                <w:sz w:val="18"/>
                <w:szCs w:val="18"/>
                <w:u w:val="single"/>
              </w:rPr>
              <w:t>7</w:t>
            </w:r>
          </w:p>
          <w:p w:rsidR="000D250A" w:rsidRPr="00AD30DF" w:rsidRDefault="000D250A" w:rsidP="00452B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17" w:type="dxa"/>
          </w:tcPr>
          <w:p w:rsidR="000D250A" w:rsidRPr="0086451A" w:rsidRDefault="000D250A" w:rsidP="00452B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0D250A" w:rsidRDefault="000D250A" w:rsidP="00452B4A">
            <w:pPr>
              <w:jc w:val="center"/>
              <w:rPr>
                <w:sz w:val="18"/>
                <w:szCs w:val="18"/>
                <w:u w:val="single"/>
              </w:rPr>
            </w:pPr>
            <w:r w:rsidRPr="0098366A">
              <w:rPr>
                <w:sz w:val="18"/>
                <w:szCs w:val="18"/>
                <w:u w:val="single"/>
              </w:rPr>
              <w:t>1.</w:t>
            </w:r>
            <w:r>
              <w:rPr>
                <w:sz w:val="18"/>
                <w:szCs w:val="18"/>
                <w:u w:val="single"/>
              </w:rPr>
              <w:t>8</w:t>
            </w:r>
          </w:p>
          <w:p w:rsidR="000D250A" w:rsidRPr="00AD30DF" w:rsidRDefault="000D250A" w:rsidP="00452B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0D250A" w:rsidRPr="00AD30DF" w:rsidRDefault="000D250A" w:rsidP="00452B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0D250A" w:rsidRDefault="000D250A" w:rsidP="00452B4A">
            <w:pPr>
              <w:jc w:val="center"/>
              <w:rPr>
                <w:sz w:val="18"/>
                <w:szCs w:val="18"/>
                <w:u w:val="single"/>
              </w:rPr>
            </w:pPr>
            <w:r w:rsidRPr="0098366A">
              <w:rPr>
                <w:sz w:val="18"/>
                <w:szCs w:val="18"/>
                <w:u w:val="single"/>
              </w:rPr>
              <w:t>1.</w:t>
            </w:r>
            <w:r>
              <w:rPr>
                <w:sz w:val="18"/>
                <w:szCs w:val="18"/>
                <w:u w:val="single"/>
              </w:rPr>
              <w:t>8</w:t>
            </w:r>
          </w:p>
          <w:p w:rsidR="000D250A" w:rsidRPr="00AD30DF" w:rsidRDefault="000D250A" w:rsidP="00452B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0D250A" w:rsidRPr="0086451A" w:rsidRDefault="000D250A" w:rsidP="00452B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0D250A" w:rsidRDefault="000D250A" w:rsidP="00452B4A">
            <w:pPr>
              <w:jc w:val="center"/>
              <w:rPr>
                <w:sz w:val="18"/>
                <w:szCs w:val="18"/>
                <w:u w:val="single"/>
              </w:rPr>
            </w:pPr>
            <w:r w:rsidRPr="0098366A">
              <w:rPr>
                <w:sz w:val="18"/>
                <w:szCs w:val="18"/>
                <w:u w:val="single"/>
              </w:rPr>
              <w:t>1.</w:t>
            </w:r>
            <w:r>
              <w:rPr>
                <w:sz w:val="18"/>
                <w:szCs w:val="18"/>
                <w:u w:val="single"/>
              </w:rPr>
              <w:t>9</w:t>
            </w:r>
          </w:p>
          <w:p w:rsidR="000D250A" w:rsidRPr="00AD30DF" w:rsidRDefault="000D250A" w:rsidP="00452B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:rsidR="000D250A" w:rsidRPr="0086451A" w:rsidRDefault="000D250A" w:rsidP="00452B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0D250A" w:rsidRDefault="000D250A" w:rsidP="00452B4A">
            <w:pPr>
              <w:jc w:val="center"/>
              <w:rPr>
                <w:sz w:val="18"/>
                <w:szCs w:val="18"/>
                <w:u w:val="single"/>
              </w:rPr>
            </w:pPr>
            <w:r w:rsidRPr="0098366A">
              <w:rPr>
                <w:sz w:val="18"/>
                <w:szCs w:val="18"/>
                <w:u w:val="single"/>
              </w:rPr>
              <w:t>1.</w:t>
            </w:r>
            <w:r>
              <w:rPr>
                <w:sz w:val="18"/>
                <w:szCs w:val="18"/>
                <w:u w:val="single"/>
              </w:rPr>
              <w:t>10</w:t>
            </w:r>
          </w:p>
          <w:p w:rsidR="000D250A" w:rsidRPr="00AD30DF" w:rsidRDefault="000D250A" w:rsidP="00452B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6" w:type="dxa"/>
          </w:tcPr>
          <w:p w:rsidR="000D250A" w:rsidRPr="0086451A" w:rsidRDefault="000D250A" w:rsidP="00452B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2" w:type="dxa"/>
          </w:tcPr>
          <w:p w:rsidR="000D250A" w:rsidRDefault="000D250A" w:rsidP="00452B4A">
            <w:pPr>
              <w:jc w:val="center"/>
              <w:rPr>
                <w:sz w:val="18"/>
                <w:szCs w:val="18"/>
                <w:u w:val="single"/>
              </w:rPr>
            </w:pPr>
            <w:r w:rsidRPr="0098366A">
              <w:rPr>
                <w:sz w:val="18"/>
                <w:szCs w:val="18"/>
                <w:u w:val="single"/>
              </w:rPr>
              <w:t>1.</w:t>
            </w:r>
            <w:r>
              <w:rPr>
                <w:sz w:val="18"/>
                <w:szCs w:val="18"/>
                <w:u w:val="single"/>
              </w:rPr>
              <w:t>10</w:t>
            </w:r>
          </w:p>
          <w:p w:rsidR="000D250A" w:rsidRPr="00AD30DF" w:rsidRDefault="000D250A" w:rsidP="00452B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94" w:type="dxa"/>
          </w:tcPr>
          <w:p w:rsidR="000D250A" w:rsidRPr="0086451A" w:rsidRDefault="000D250A" w:rsidP="00452B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0D250A" w:rsidRDefault="000D250A" w:rsidP="00452B4A">
            <w:pPr>
              <w:jc w:val="center"/>
              <w:rPr>
                <w:sz w:val="18"/>
                <w:szCs w:val="18"/>
                <w:u w:val="single"/>
              </w:rPr>
            </w:pPr>
            <w:r w:rsidRPr="0098366A">
              <w:rPr>
                <w:sz w:val="18"/>
                <w:szCs w:val="18"/>
                <w:u w:val="single"/>
              </w:rPr>
              <w:t>1.</w:t>
            </w:r>
            <w:r>
              <w:rPr>
                <w:sz w:val="18"/>
                <w:szCs w:val="18"/>
                <w:u w:val="single"/>
              </w:rPr>
              <w:t>10</w:t>
            </w:r>
          </w:p>
          <w:p w:rsidR="000D250A" w:rsidRPr="00AD30DF" w:rsidRDefault="000D250A" w:rsidP="00452B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:rsidR="000D250A" w:rsidRPr="0086451A" w:rsidRDefault="000D250A" w:rsidP="00452B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0D250A" w:rsidRDefault="000D250A" w:rsidP="00452B4A">
            <w:pPr>
              <w:jc w:val="center"/>
              <w:rPr>
                <w:sz w:val="18"/>
                <w:szCs w:val="18"/>
                <w:u w:val="single"/>
              </w:rPr>
            </w:pPr>
            <w:r w:rsidRPr="0098366A">
              <w:rPr>
                <w:sz w:val="18"/>
                <w:szCs w:val="18"/>
                <w:u w:val="single"/>
              </w:rPr>
              <w:t>1.</w:t>
            </w:r>
            <w:r>
              <w:rPr>
                <w:sz w:val="18"/>
                <w:szCs w:val="18"/>
                <w:u w:val="single"/>
              </w:rPr>
              <w:t>11</w:t>
            </w:r>
          </w:p>
          <w:p w:rsidR="000D250A" w:rsidRPr="00AD30DF" w:rsidRDefault="000D250A" w:rsidP="00452B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82" w:type="dxa"/>
          </w:tcPr>
          <w:p w:rsidR="000D250A" w:rsidRPr="0086451A" w:rsidRDefault="000D250A" w:rsidP="00452B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0D250A" w:rsidRDefault="000D250A" w:rsidP="00452B4A">
            <w:pPr>
              <w:jc w:val="center"/>
              <w:rPr>
                <w:sz w:val="18"/>
                <w:szCs w:val="18"/>
                <w:u w:val="single"/>
              </w:rPr>
            </w:pPr>
            <w:r w:rsidRPr="0098366A">
              <w:rPr>
                <w:sz w:val="18"/>
                <w:szCs w:val="18"/>
                <w:u w:val="single"/>
              </w:rPr>
              <w:t>1.</w:t>
            </w:r>
            <w:r>
              <w:rPr>
                <w:sz w:val="18"/>
                <w:szCs w:val="18"/>
                <w:u w:val="single"/>
              </w:rPr>
              <w:t>11</w:t>
            </w:r>
          </w:p>
          <w:p w:rsidR="000D250A" w:rsidRPr="00AD30DF" w:rsidRDefault="000D250A" w:rsidP="00452B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0D250A" w:rsidRPr="0086451A" w:rsidTr="00452B4A">
        <w:trPr>
          <w:trHeight w:val="466"/>
        </w:trPr>
        <w:tc>
          <w:tcPr>
            <w:tcW w:w="567" w:type="dxa"/>
          </w:tcPr>
          <w:p w:rsidR="000D250A" w:rsidRDefault="000D250A" w:rsidP="00452B4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</w:t>
            </w:r>
          </w:p>
        </w:tc>
        <w:tc>
          <w:tcPr>
            <w:tcW w:w="2845" w:type="dxa"/>
            <w:tcBorders>
              <w:right w:val="thickThinSmallGap" w:sz="24" w:space="0" w:color="auto"/>
            </w:tcBorders>
          </w:tcPr>
          <w:p w:rsidR="000D250A" w:rsidRPr="000A67D2" w:rsidRDefault="000D250A" w:rsidP="00452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Психофизиологические основы деятельностей водителя</w:t>
            </w:r>
          </w:p>
        </w:tc>
        <w:tc>
          <w:tcPr>
            <w:tcW w:w="700" w:type="dxa"/>
            <w:tcBorders>
              <w:left w:val="thickThinSmallGap" w:sz="24" w:space="0" w:color="auto"/>
            </w:tcBorders>
            <w:vAlign w:val="center"/>
          </w:tcPr>
          <w:p w:rsidR="000D250A" w:rsidRPr="006E41E3" w:rsidRDefault="000D250A" w:rsidP="00452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67" w:type="dxa"/>
            <w:gridSpan w:val="2"/>
          </w:tcPr>
          <w:p w:rsidR="000D250A" w:rsidRPr="0086451A" w:rsidRDefault="000D250A" w:rsidP="00452B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0D250A" w:rsidRPr="0098366A" w:rsidRDefault="000D250A" w:rsidP="00452B4A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517" w:type="dxa"/>
          </w:tcPr>
          <w:p w:rsidR="000D250A" w:rsidRPr="0098366A" w:rsidRDefault="000D250A" w:rsidP="00452B4A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617" w:type="dxa"/>
          </w:tcPr>
          <w:p w:rsidR="000D250A" w:rsidRDefault="000D250A" w:rsidP="00452B4A">
            <w:pPr>
              <w:jc w:val="center"/>
            </w:pPr>
          </w:p>
        </w:tc>
        <w:tc>
          <w:tcPr>
            <w:tcW w:w="567" w:type="dxa"/>
          </w:tcPr>
          <w:p w:rsidR="000D250A" w:rsidRDefault="000D250A" w:rsidP="00452B4A">
            <w:pPr>
              <w:jc w:val="center"/>
            </w:pPr>
          </w:p>
        </w:tc>
        <w:tc>
          <w:tcPr>
            <w:tcW w:w="567" w:type="dxa"/>
          </w:tcPr>
          <w:p w:rsidR="000D250A" w:rsidRPr="000A67D2" w:rsidRDefault="000D250A" w:rsidP="00452B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0D250A" w:rsidRDefault="000D250A" w:rsidP="00452B4A">
            <w:pPr>
              <w:jc w:val="center"/>
            </w:pPr>
          </w:p>
        </w:tc>
        <w:tc>
          <w:tcPr>
            <w:tcW w:w="567" w:type="dxa"/>
          </w:tcPr>
          <w:p w:rsidR="000D250A" w:rsidRDefault="000D250A" w:rsidP="00452B4A">
            <w:pPr>
              <w:jc w:val="center"/>
            </w:pPr>
          </w:p>
        </w:tc>
        <w:tc>
          <w:tcPr>
            <w:tcW w:w="567" w:type="dxa"/>
          </w:tcPr>
          <w:p w:rsidR="000D250A" w:rsidRPr="0098366A" w:rsidRDefault="000D250A" w:rsidP="00452B4A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708" w:type="dxa"/>
          </w:tcPr>
          <w:p w:rsidR="000D250A" w:rsidRDefault="000D250A" w:rsidP="00452B4A">
            <w:pPr>
              <w:jc w:val="center"/>
            </w:pPr>
          </w:p>
        </w:tc>
        <w:tc>
          <w:tcPr>
            <w:tcW w:w="709" w:type="dxa"/>
          </w:tcPr>
          <w:p w:rsidR="000D250A" w:rsidRPr="0086451A" w:rsidRDefault="000D250A" w:rsidP="00452B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6" w:type="dxa"/>
          </w:tcPr>
          <w:p w:rsidR="000D250A" w:rsidRPr="0086451A" w:rsidRDefault="000D250A" w:rsidP="00452B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2" w:type="dxa"/>
          </w:tcPr>
          <w:p w:rsidR="000D250A" w:rsidRPr="0086451A" w:rsidRDefault="000D250A" w:rsidP="00452B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4" w:type="dxa"/>
          </w:tcPr>
          <w:p w:rsidR="000D250A" w:rsidRPr="0086451A" w:rsidRDefault="000D250A" w:rsidP="00452B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0D250A" w:rsidRPr="0086451A" w:rsidRDefault="000D250A" w:rsidP="00452B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0D250A" w:rsidRPr="0086451A" w:rsidRDefault="000D250A" w:rsidP="00452B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0D250A" w:rsidRPr="0086451A" w:rsidRDefault="000D250A" w:rsidP="00452B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2" w:type="dxa"/>
          </w:tcPr>
          <w:p w:rsidR="000D250A" w:rsidRPr="0086451A" w:rsidRDefault="000D250A" w:rsidP="00452B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0D250A" w:rsidRPr="0086451A" w:rsidRDefault="000D250A" w:rsidP="00452B4A">
            <w:pPr>
              <w:jc w:val="center"/>
              <w:rPr>
                <w:sz w:val="16"/>
                <w:szCs w:val="16"/>
              </w:rPr>
            </w:pPr>
          </w:p>
        </w:tc>
      </w:tr>
      <w:tr w:rsidR="000D250A" w:rsidRPr="0086451A" w:rsidTr="00452B4A">
        <w:trPr>
          <w:trHeight w:val="466"/>
        </w:trPr>
        <w:tc>
          <w:tcPr>
            <w:tcW w:w="567" w:type="dxa"/>
          </w:tcPr>
          <w:p w:rsidR="000D250A" w:rsidRDefault="000D250A" w:rsidP="00452B4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</w:t>
            </w:r>
          </w:p>
        </w:tc>
        <w:tc>
          <w:tcPr>
            <w:tcW w:w="2845" w:type="dxa"/>
            <w:tcBorders>
              <w:right w:val="thickThinSmallGap" w:sz="24" w:space="0" w:color="auto"/>
            </w:tcBorders>
          </w:tcPr>
          <w:p w:rsidR="000D250A" w:rsidRPr="000A67D2" w:rsidRDefault="000D250A" w:rsidP="00452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Основы управления транспортным средством</w:t>
            </w:r>
          </w:p>
        </w:tc>
        <w:tc>
          <w:tcPr>
            <w:tcW w:w="700" w:type="dxa"/>
            <w:tcBorders>
              <w:left w:val="thickThinSmallGap" w:sz="24" w:space="0" w:color="auto"/>
            </w:tcBorders>
            <w:vAlign w:val="center"/>
          </w:tcPr>
          <w:p w:rsidR="000D250A" w:rsidRPr="006E41E3" w:rsidRDefault="000D250A" w:rsidP="00452B4A">
            <w:pPr>
              <w:rPr>
                <w:sz w:val="18"/>
                <w:szCs w:val="18"/>
              </w:rPr>
            </w:pPr>
            <w:r w:rsidRPr="006E41E3">
              <w:rPr>
                <w:sz w:val="18"/>
                <w:szCs w:val="18"/>
              </w:rPr>
              <w:t>14</w:t>
            </w:r>
          </w:p>
        </w:tc>
        <w:tc>
          <w:tcPr>
            <w:tcW w:w="567" w:type="dxa"/>
            <w:gridSpan w:val="2"/>
          </w:tcPr>
          <w:p w:rsidR="000D250A" w:rsidRDefault="000D250A" w:rsidP="00452B4A">
            <w:pPr>
              <w:jc w:val="center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3</w:t>
            </w:r>
            <w:r w:rsidRPr="0098366A">
              <w:rPr>
                <w:sz w:val="18"/>
                <w:szCs w:val="18"/>
                <w:u w:val="single"/>
              </w:rPr>
              <w:t>.</w:t>
            </w:r>
            <w:r>
              <w:rPr>
                <w:sz w:val="18"/>
                <w:szCs w:val="18"/>
                <w:u w:val="single"/>
              </w:rPr>
              <w:t>1</w:t>
            </w:r>
          </w:p>
          <w:p w:rsidR="000D250A" w:rsidRPr="00AD30DF" w:rsidRDefault="000D250A" w:rsidP="00452B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0D250A" w:rsidRPr="000A67D2" w:rsidRDefault="000D250A" w:rsidP="00452B4A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517" w:type="dxa"/>
          </w:tcPr>
          <w:p w:rsidR="000D250A" w:rsidRDefault="000D250A" w:rsidP="00452B4A">
            <w:pPr>
              <w:jc w:val="center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3</w:t>
            </w:r>
            <w:r w:rsidRPr="0098366A">
              <w:rPr>
                <w:sz w:val="18"/>
                <w:szCs w:val="18"/>
                <w:u w:val="single"/>
              </w:rPr>
              <w:t>.</w:t>
            </w:r>
            <w:r>
              <w:rPr>
                <w:sz w:val="18"/>
                <w:szCs w:val="18"/>
                <w:u w:val="single"/>
              </w:rPr>
              <w:t>2</w:t>
            </w:r>
          </w:p>
          <w:p w:rsidR="000D250A" w:rsidRPr="00AD30DF" w:rsidRDefault="000D250A" w:rsidP="00452B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17" w:type="dxa"/>
          </w:tcPr>
          <w:p w:rsidR="000D250A" w:rsidRPr="0086451A" w:rsidRDefault="000D250A" w:rsidP="00452B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0D250A" w:rsidRDefault="000D250A" w:rsidP="00452B4A">
            <w:pPr>
              <w:jc w:val="center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3</w:t>
            </w:r>
            <w:r w:rsidRPr="0098366A">
              <w:rPr>
                <w:sz w:val="18"/>
                <w:szCs w:val="18"/>
                <w:u w:val="single"/>
              </w:rPr>
              <w:t>.</w:t>
            </w:r>
            <w:r>
              <w:rPr>
                <w:sz w:val="18"/>
                <w:szCs w:val="18"/>
                <w:u w:val="single"/>
              </w:rPr>
              <w:t>3</w:t>
            </w:r>
          </w:p>
          <w:p w:rsidR="000D250A" w:rsidRPr="00AD30DF" w:rsidRDefault="000D250A" w:rsidP="00452B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0D250A" w:rsidRPr="000A67D2" w:rsidRDefault="000D250A" w:rsidP="00452B4A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567" w:type="dxa"/>
          </w:tcPr>
          <w:p w:rsidR="000D250A" w:rsidRDefault="000D250A" w:rsidP="00452B4A">
            <w:pPr>
              <w:jc w:val="center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3</w:t>
            </w:r>
            <w:r w:rsidRPr="0098366A">
              <w:rPr>
                <w:sz w:val="18"/>
                <w:szCs w:val="18"/>
                <w:u w:val="single"/>
              </w:rPr>
              <w:t>.</w:t>
            </w:r>
            <w:r>
              <w:rPr>
                <w:sz w:val="18"/>
                <w:szCs w:val="18"/>
                <w:u w:val="single"/>
              </w:rPr>
              <w:t>4</w:t>
            </w:r>
          </w:p>
          <w:p w:rsidR="000D250A" w:rsidRPr="00AD30DF" w:rsidRDefault="000D250A" w:rsidP="00452B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0D250A" w:rsidRPr="0086451A" w:rsidRDefault="000D250A" w:rsidP="00452B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0D250A" w:rsidRDefault="000D250A" w:rsidP="00452B4A">
            <w:pPr>
              <w:jc w:val="center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3</w:t>
            </w:r>
            <w:r w:rsidRPr="0098366A">
              <w:rPr>
                <w:sz w:val="18"/>
                <w:szCs w:val="18"/>
                <w:u w:val="single"/>
              </w:rPr>
              <w:t>.</w:t>
            </w:r>
            <w:r>
              <w:rPr>
                <w:sz w:val="18"/>
                <w:szCs w:val="18"/>
                <w:u w:val="single"/>
              </w:rPr>
              <w:t>4</w:t>
            </w:r>
          </w:p>
          <w:p w:rsidR="000D250A" w:rsidRPr="00AD30DF" w:rsidRDefault="000D250A" w:rsidP="00452B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:rsidR="000D250A" w:rsidRPr="0086451A" w:rsidRDefault="000D250A" w:rsidP="00452B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0D250A" w:rsidRDefault="000D250A" w:rsidP="00452B4A">
            <w:pPr>
              <w:jc w:val="center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3</w:t>
            </w:r>
            <w:r w:rsidRPr="0098366A">
              <w:rPr>
                <w:sz w:val="18"/>
                <w:szCs w:val="18"/>
                <w:u w:val="single"/>
              </w:rPr>
              <w:t>.</w:t>
            </w:r>
            <w:r>
              <w:rPr>
                <w:sz w:val="18"/>
                <w:szCs w:val="18"/>
                <w:u w:val="single"/>
              </w:rPr>
              <w:t>5</w:t>
            </w:r>
          </w:p>
          <w:p w:rsidR="000D250A" w:rsidRPr="00AD30DF" w:rsidRDefault="000D250A" w:rsidP="00452B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6" w:type="dxa"/>
          </w:tcPr>
          <w:p w:rsidR="000D250A" w:rsidRDefault="000D250A" w:rsidP="00452B4A">
            <w:pPr>
              <w:jc w:val="center"/>
            </w:pPr>
          </w:p>
        </w:tc>
        <w:tc>
          <w:tcPr>
            <w:tcW w:w="682" w:type="dxa"/>
          </w:tcPr>
          <w:p w:rsidR="000D250A" w:rsidRDefault="000D250A" w:rsidP="00452B4A">
            <w:pPr>
              <w:jc w:val="center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3</w:t>
            </w:r>
            <w:r w:rsidRPr="0098366A">
              <w:rPr>
                <w:sz w:val="18"/>
                <w:szCs w:val="18"/>
                <w:u w:val="single"/>
              </w:rPr>
              <w:t>.</w:t>
            </w:r>
            <w:r>
              <w:rPr>
                <w:sz w:val="18"/>
                <w:szCs w:val="18"/>
                <w:u w:val="single"/>
              </w:rPr>
              <w:t>6</w:t>
            </w:r>
          </w:p>
          <w:p w:rsidR="000D250A" w:rsidRPr="00AD30DF" w:rsidRDefault="000D250A" w:rsidP="00452B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94" w:type="dxa"/>
          </w:tcPr>
          <w:p w:rsidR="000D250A" w:rsidRPr="0086451A" w:rsidRDefault="000D250A" w:rsidP="00452B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0D250A" w:rsidRPr="0086451A" w:rsidRDefault="000D250A" w:rsidP="00452B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0D250A" w:rsidRPr="0086451A" w:rsidRDefault="000D250A" w:rsidP="00452B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0D250A" w:rsidRPr="0086451A" w:rsidRDefault="000D250A" w:rsidP="00452B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2" w:type="dxa"/>
          </w:tcPr>
          <w:p w:rsidR="000D250A" w:rsidRPr="0086451A" w:rsidRDefault="000D250A" w:rsidP="00452B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0D250A" w:rsidRPr="0086451A" w:rsidRDefault="000D250A" w:rsidP="00452B4A">
            <w:pPr>
              <w:jc w:val="center"/>
              <w:rPr>
                <w:sz w:val="16"/>
                <w:szCs w:val="16"/>
              </w:rPr>
            </w:pPr>
          </w:p>
        </w:tc>
      </w:tr>
      <w:tr w:rsidR="000D250A" w:rsidRPr="0086451A" w:rsidTr="00452B4A">
        <w:trPr>
          <w:trHeight w:val="362"/>
        </w:trPr>
        <w:tc>
          <w:tcPr>
            <w:tcW w:w="567" w:type="dxa"/>
          </w:tcPr>
          <w:p w:rsidR="000D250A" w:rsidRDefault="000D250A" w:rsidP="00452B4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845" w:type="dxa"/>
            <w:tcBorders>
              <w:right w:val="thickThinSmallGap" w:sz="24" w:space="0" w:color="auto"/>
            </w:tcBorders>
          </w:tcPr>
          <w:p w:rsidR="000D250A" w:rsidRPr="000A67D2" w:rsidRDefault="000D250A" w:rsidP="00452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Первая помощь при дорожно-транспортном происшествии</w:t>
            </w:r>
          </w:p>
        </w:tc>
        <w:tc>
          <w:tcPr>
            <w:tcW w:w="700" w:type="dxa"/>
            <w:tcBorders>
              <w:left w:val="thickThinSmallGap" w:sz="24" w:space="0" w:color="auto"/>
            </w:tcBorders>
            <w:vAlign w:val="center"/>
          </w:tcPr>
          <w:p w:rsidR="000D250A" w:rsidRPr="006E41E3" w:rsidRDefault="000D250A" w:rsidP="00452B4A">
            <w:pPr>
              <w:rPr>
                <w:sz w:val="18"/>
                <w:szCs w:val="18"/>
              </w:rPr>
            </w:pPr>
            <w:r w:rsidRPr="006E41E3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gridSpan w:val="2"/>
          </w:tcPr>
          <w:p w:rsidR="000D250A" w:rsidRPr="0086451A" w:rsidRDefault="000D250A" w:rsidP="00452B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0D250A" w:rsidRPr="0086451A" w:rsidRDefault="000D250A" w:rsidP="00452B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7" w:type="dxa"/>
          </w:tcPr>
          <w:p w:rsidR="000D250A" w:rsidRPr="0086451A" w:rsidRDefault="000D250A" w:rsidP="00452B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7" w:type="dxa"/>
          </w:tcPr>
          <w:p w:rsidR="000D250A" w:rsidRPr="0086451A" w:rsidRDefault="000D250A" w:rsidP="00452B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0D250A" w:rsidRPr="0086451A" w:rsidRDefault="000D250A" w:rsidP="00452B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0D250A" w:rsidRPr="0086451A" w:rsidRDefault="000D250A" w:rsidP="00452B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0D250A" w:rsidRPr="0086451A" w:rsidRDefault="000D250A" w:rsidP="00452B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0D250A" w:rsidRPr="0086451A" w:rsidRDefault="000D250A" w:rsidP="00452B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0D250A" w:rsidRPr="0086451A" w:rsidRDefault="000D250A" w:rsidP="00452B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0D250A" w:rsidRPr="0086451A" w:rsidRDefault="000D250A" w:rsidP="00452B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0D250A" w:rsidRPr="0086451A" w:rsidRDefault="000D250A" w:rsidP="00452B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6" w:type="dxa"/>
          </w:tcPr>
          <w:p w:rsidR="000D250A" w:rsidRPr="000A67D2" w:rsidRDefault="000D250A" w:rsidP="00452B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2" w:type="dxa"/>
          </w:tcPr>
          <w:p w:rsidR="000D250A" w:rsidRPr="006067B3" w:rsidRDefault="000D250A" w:rsidP="00452B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4" w:type="dxa"/>
          </w:tcPr>
          <w:p w:rsidR="000D250A" w:rsidRPr="0086451A" w:rsidRDefault="000D250A" w:rsidP="00452B4A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709" w:type="dxa"/>
          </w:tcPr>
          <w:p w:rsidR="000D250A" w:rsidRDefault="000D250A" w:rsidP="00452B4A">
            <w:pPr>
              <w:jc w:val="center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4</w:t>
            </w:r>
            <w:r w:rsidRPr="0098366A">
              <w:rPr>
                <w:sz w:val="18"/>
                <w:szCs w:val="18"/>
                <w:u w:val="single"/>
              </w:rPr>
              <w:t>.</w:t>
            </w:r>
            <w:r>
              <w:rPr>
                <w:sz w:val="18"/>
                <w:szCs w:val="18"/>
                <w:u w:val="single"/>
              </w:rPr>
              <w:t>1</w:t>
            </w:r>
          </w:p>
          <w:p w:rsidR="000D250A" w:rsidRPr="00AD30DF" w:rsidRDefault="000D250A" w:rsidP="00452B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:rsidR="000D250A" w:rsidRPr="0086451A" w:rsidRDefault="000D250A" w:rsidP="00452B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0D250A" w:rsidRPr="0086451A" w:rsidRDefault="000D250A" w:rsidP="00452B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2" w:type="dxa"/>
          </w:tcPr>
          <w:p w:rsidR="000D250A" w:rsidRPr="0086451A" w:rsidRDefault="000D250A" w:rsidP="00452B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0D250A" w:rsidRDefault="000D250A" w:rsidP="00452B4A">
            <w:pPr>
              <w:jc w:val="center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4</w:t>
            </w:r>
            <w:r w:rsidRPr="0098366A">
              <w:rPr>
                <w:sz w:val="18"/>
                <w:szCs w:val="18"/>
                <w:u w:val="single"/>
              </w:rPr>
              <w:t>.</w:t>
            </w:r>
            <w:r>
              <w:rPr>
                <w:sz w:val="18"/>
                <w:szCs w:val="18"/>
                <w:u w:val="single"/>
              </w:rPr>
              <w:t>2</w:t>
            </w:r>
          </w:p>
          <w:p w:rsidR="000D250A" w:rsidRPr="00AD30DF" w:rsidRDefault="000D250A" w:rsidP="00452B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0D250A" w:rsidRPr="0086451A" w:rsidTr="00452B4A">
        <w:trPr>
          <w:trHeight w:val="175"/>
        </w:trPr>
        <w:tc>
          <w:tcPr>
            <w:tcW w:w="567" w:type="dxa"/>
          </w:tcPr>
          <w:p w:rsidR="000D250A" w:rsidRPr="000A67D2" w:rsidRDefault="000D250A" w:rsidP="00452B4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2845" w:type="dxa"/>
            <w:tcBorders>
              <w:right w:val="thickThinSmallGap" w:sz="24" w:space="0" w:color="auto"/>
            </w:tcBorders>
          </w:tcPr>
          <w:p w:rsidR="000D250A" w:rsidRPr="000A67D2" w:rsidRDefault="000D250A" w:rsidP="00452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Устройство и техническое обслуживание транспортных средств категории  «А» как объектов управления</w:t>
            </w:r>
          </w:p>
        </w:tc>
        <w:tc>
          <w:tcPr>
            <w:tcW w:w="700" w:type="dxa"/>
            <w:tcBorders>
              <w:left w:val="thickThinSmallGap" w:sz="24" w:space="0" w:color="auto"/>
            </w:tcBorders>
            <w:vAlign w:val="center"/>
          </w:tcPr>
          <w:p w:rsidR="000D250A" w:rsidRPr="006E41E3" w:rsidRDefault="000D250A" w:rsidP="00452B4A">
            <w:pPr>
              <w:rPr>
                <w:sz w:val="18"/>
                <w:szCs w:val="18"/>
              </w:rPr>
            </w:pPr>
            <w:r w:rsidRPr="006E41E3">
              <w:rPr>
                <w:sz w:val="18"/>
                <w:szCs w:val="18"/>
              </w:rPr>
              <w:t>12</w:t>
            </w:r>
          </w:p>
        </w:tc>
        <w:tc>
          <w:tcPr>
            <w:tcW w:w="567" w:type="dxa"/>
            <w:gridSpan w:val="2"/>
          </w:tcPr>
          <w:p w:rsidR="000D250A" w:rsidRPr="0086451A" w:rsidRDefault="000D250A" w:rsidP="00452B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0D250A" w:rsidRPr="0086451A" w:rsidRDefault="000D250A" w:rsidP="00452B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7" w:type="dxa"/>
          </w:tcPr>
          <w:p w:rsidR="000D250A" w:rsidRPr="0086451A" w:rsidRDefault="000D250A" w:rsidP="00452B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7" w:type="dxa"/>
          </w:tcPr>
          <w:p w:rsidR="000D250A" w:rsidRPr="0086451A" w:rsidRDefault="000D250A" w:rsidP="00452B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0D250A" w:rsidRPr="0086451A" w:rsidRDefault="000D250A" w:rsidP="00452B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0D250A" w:rsidRPr="0086451A" w:rsidRDefault="000D250A" w:rsidP="00452B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0D250A" w:rsidRPr="0086451A" w:rsidRDefault="000D250A" w:rsidP="00452B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0D250A" w:rsidRPr="0086451A" w:rsidRDefault="000D250A" w:rsidP="00452B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0D250A" w:rsidRPr="0086451A" w:rsidRDefault="000D250A" w:rsidP="00452B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0D250A" w:rsidRPr="0086451A" w:rsidRDefault="000D250A" w:rsidP="00452B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0D250A" w:rsidRPr="0086451A" w:rsidRDefault="000D250A" w:rsidP="00452B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6" w:type="dxa"/>
          </w:tcPr>
          <w:p w:rsidR="000D250A" w:rsidRPr="0086451A" w:rsidRDefault="000D250A" w:rsidP="00452B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2" w:type="dxa"/>
          </w:tcPr>
          <w:p w:rsidR="000D250A" w:rsidRPr="0086451A" w:rsidRDefault="000D250A" w:rsidP="00452B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4" w:type="dxa"/>
          </w:tcPr>
          <w:p w:rsidR="000D250A" w:rsidRPr="0086451A" w:rsidRDefault="000D250A" w:rsidP="00452B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0D250A" w:rsidRPr="0086451A" w:rsidRDefault="000D250A" w:rsidP="00452B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0D250A" w:rsidRPr="0086451A" w:rsidRDefault="000D250A" w:rsidP="00452B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0D250A" w:rsidRDefault="000D250A" w:rsidP="00452B4A">
            <w:pPr>
              <w:jc w:val="center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5</w:t>
            </w:r>
            <w:r w:rsidRPr="0098366A">
              <w:rPr>
                <w:sz w:val="18"/>
                <w:szCs w:val="18"/>
                <w:u w:val="single"/>
              </w:rPr>
              <w:t>.</w:t>
            </w:r>
            <w:r>
              <w:rPr>
                <w:sz w:val="18"/>
                <w:szCs w:val="18"/>
                <w:u w:val="single"/>
              </w:rPr>
              <w:t>1-5.2</w:t>
            </w:r>
          </w:p>
          <w:p w:rsidR="000D250A" w:rsidRPr="00AD30DF" w:rsidRDefault="000D250A" w:rsidP="00452B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82" w:type="dxa"/>
          </w:tcPr>
          <w:p w:rsidR="000D250A" w:rsidRPr="0086451A" w:rsidRDefault="000D250A" w:rsidP="00452B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0D250A" w:rsidRPr="0086451A" w:rsidRDefault="000D250A" w:rsidP="00452B4A">
            <w:pPr>
              <w:jc w:val="center"/>
              <w:rPr>
                <w:sz w:val="16"/>
                <w:szCs w:val="16"/>
              </w:rPr>
            </w:pPr>
          </w:p>
        </w:tc>
      </w:tr>
      <w:tr w:rsidR="000D250A" w:rsidRPr="0086451A" w:rsidTr="00452B4A">
        <w:trPr>
          <w:trHeight w:val="175"/>
        </w:trPr>
        <w:tc>
          <w:tcPr>
            <w:tcW w:w="567" w:type="dxa"/>
          </w:tcPr>
          <w:p w:rsidR="000D250A" w:rsidRPr="000A67D2" w:rsidRDefault="000D250A" w:rsidP="00452B4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2845" w:type="dxa"/>
            <w:tcBorders>
              <w:right w:val="thickThinSmallGap" w:sz="24" w:space="0" w:color="auto"/>
            </w:tcBorders>
          </w:tcPr>
          <w:p w:rsidR="000D250A" w:rsidRPr="000A67D2" w:rsidRDefault="000D250A" w:rsidP="00452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Основы управления транспортными средствами категории «А»</w:t>
            </w:r>
          </w:p>
        </w:tc>
        <w:tc>
          <w:tcPr>
            <w:tcW w:w="700" w:type="dxa"/>
            <w:tcBorders>
              <w:left w:val="thickThinSmallGap" w:sz="24" w:space="0" w:color="auto"/>
            </w:tcBorders>
            <w:vAlign w:val="center"/>
          </w:tcPr>
          <w:p w:rsidR="000D250A" w:rsidRPr="006E41E3" w:rsidRDefault="000D250A" w:rsidP="00452B4A">
            <w:pPr>
              <w:rPr>
                <w:sz w:val="18"/>
                <w:szCs w:val="18"/>
              </w:rPr>
            </w:pPr>
            <w:r w:rsidRPr="006E41E3">
              <w:rPr>
                <w:sz w:val="18"/>
                <w:szCs w:val="18"/>
              </w:rPr>
              <w:t>12</w:t>
            </w:r>
          </w:p>
        </w:tc>
        <w:tc>
          <w:tcPr>
            <w:tcW w:w="567" w:type="dxa"/>
            <w:gridSpan w:val="2"/>
          </w:tcPr>
          <w:p w:rsidR="000D250A" w:rsidRPr="0086451A" w:rsidRDefault="000D250A" w:rsidP="00452B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0D250A" w:rsidRPr="0086451A" w:rsidRDefault="000D250A" w:rsidP="00452B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7" w:type="dxa"/>
          </w:tcPr>
          <w:p w:rsidR="000D250A" w:rsidRPr="0086451A" w:rsidRDefault="000D250A" w:rsidP="00452B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7" w:type="dxa"/>
          </w:tcPr>
          <w:p w:rsidR="000D250A" w:rsidRPr="0086451A" w:rsidRDefault="000D250A" w:rsidP="00452B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0D250A" w:rsidRPr="0086451A" w:rsidRDefault="000D250A" w:rsidP="00452B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0D250A" w:rsidRPr="0086451A" w:rsidRDefault="000D250A" w:rsidP="00452B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0D250A" w:rsidRPr="0086451A" w:rsidRDefault="000D250A" w:rsidP="00452B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0D250A" w:rsidRPr="0086451A" w:rsidRDefault="000D250A" w:rsidP="00452B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0D250A" w:rsidRPr="0086451A" w:rsidRDefault="000D250A" w:rsidP="00452B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0D250A" w:rsidRPr="0086451A" w:rsidRDefault="000D250A" w:rsidP="00452B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0D250A" w:rsidRPr="0086451A" w:rsidRDefault="000D250A" w:rsidP="00452B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6" w:type="dxa"/>
          </w:tcPr>
          <w:p w:rsidR="000D250A" w:rsidRPr="0086451A" w:rsidRDefault="000D250A" w:rsidP="00452B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2" w:type="dxa"/>
          </w:tcPr>
          <w:p w:rsidR="000D250A" w:rsidRPr="0086451A" w:rsidRDefault="000D250A" w:rsidP="00452B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4" w:type="dxa"/>
          </w:tcPr>
          <w:p w:rsidR="000D250A" w:rsidRPr="0086451A" w:rsidRDefault="000D250A" w:rsidP="00452B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0D250A" w:rsidRPr="0086451A" w:rsidRDefault="000D250A" w:rsidP="00452B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0D250A" w:rsidRPr="0086451A" w:rsidRDefault="000D250A" w:rsidP="00452B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0D250A" w:rsidRPr="0086451A" w:rsidRDefault="000D250A" w:rsidP="00452B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2" w:type="dxa"/>
          </w:tcPr>
          <w:p w:rsidR="000D250A" w:rsidRPr="0086451A" w:rsidRDefault="000D250A" w:rsidP="00452B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0D250A" w:rsidRPr="0086451A" w:rsidRDefault="000D250A" w:rsidP="00452B4A">
            <w:pPr>
              <w:jc w:val="center"/>
              <w:rPr>
                <w:sz w:val="16"/>
                <w:szCs w:val="16"/>
              </w:rPr>
            </w:pPr>
          </w:p>
        </w:tc>
      </w:tr>
      <w:tr w:rsidR="000D250A" w:rsidRPr="0086451A" w:rsidTr="00452B4A">
        <w:trPr>
          <w:trHeight w:val="175"/>
        </w:trPr>
        <w:tc>
          <w:tcPr>
            <w:tcW w:w="567" w:type="dxa"/>
          </w:tcPr>
          <w:p w:rsidR="000D250A" w:rsidRPr="000A67D2" w:rsidRDefault="000D250A" w:rsidP="00452B4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2845" w:type="dxa"/>
            <w:tcBorders>
              <w:right w:val="thickThinSmallGap" w:sz="24" w:space="0" w:color="auto"/>
            </w:tcBorders>
          </w:tcPr>
          <w:p w:rsidR="000D250A" w:rsidRPr="000A67D2" w:rsidRDefault="000D250A" w:rsidP="00452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Вождение транспортных средств категории А (с механической трансмиссией)</w:t>
            </w:r>
          </w:p>
        </w:tc>
        <w:tc>
          <w:tcPr>
            <w:tcW w:w="700" w:type="dxa"/>
            <w:tcBorders>
              <w:left w:val="thickThinSmallGap" w:sz="24" w:space="0" w:color="auto"/>
            </w:tcBorders>
            <w:vAlign w:val="center"/>
          </w:tcPr>
          <w:p w:rsidR="000D250A" w:rsidRPr="006E41E3" w:rsidRDefault="000D250A" w:rsidP="00452B4A">
            <w:pPr>
              <w:rPr>
                <w:sz w:val="18"/>
                <w:szCs w:val="18"/>
              </w:rPr>
            </w:pPr>
            <w:r w:rsidRPr="006E41E3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gridSpan w:val="2"/>
          </w:tcPr>
          <w:p w:rsidR="000D250A" w:rsidRPr="0086451A" w:rsidRDefault="000D250A" w:rsidP="00452B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0D250A" w:rsidRPr="0086451A" w:rsidRDefault="000D250A" w:rsidP="00452B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7" w:type="dxa"/>
          </w:tcPr>
          <w:p w:rsidR="000D250A" w:rsidRPr="0086451A" w:rsidRDefault="000D250A" w:rsidP="00452B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7" w:type="dxa"/>
          </w:tcPr>
          <w:p w:rsidR="000D250A" w:rsidRPr="0086451A" w:rsidRDefault="000D250A" w:rsidP="00452B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0D250A" w:rsidRPr="0086451A" w:rsidRDefault="000D250A" w:rsidP="00452B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0D250A" w:rsidRPr="0086451A" w:rsidRDefault="000D250A" w:rsidP="00452B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0D250A" w:rsidRPr="0086451A" w:rsidRDefault="000D250A" w:rsidP="00452B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0D250A" w:rsidRPr="0086451A" w:rsidRDefault="000D250A" w:rsidP="00452B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0D250A" w:rsidRPr="0086451A" w:rsidRDefault="000D250A" w:rsidP="00452B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0D250A" w:rsidRPr="0086451A" w:rsidRDefault="000D250A" w:rsidP="00452B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0D250A" w:rsidRPr="0086451A" w:rsidRDefault="000D250A" w:rsidP="00452B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6" w:type="dxa"/>
          </w:tcPr>
          <w:p w:rsidR="000D250A" w:rsidRPr="0086451A" w:rsidRDefault="000D250A" w:rsidP="00452B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2" w:type="dxa"/>
          </w:tcPr>
          <w:p w:rsidR="000D250A" w:rsidRPr="0086451A" w:rsidRDefault="000D250A" w:rsidP="00452B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4" w:type="dxa"/>
          </w:tcPr>
          <w:p w:rsidR="000D250A" w:rsidRPr="0086451A" w:rsidRDefault="000D250A" w:rsidP="00452B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0D250A" w:rsidRPr="0086451A" w:rsidRDefault="000D250A" w:rsidP="00452B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0D250A" w:rsidRPr="0086451A" w:rsidRDefault="000D250A" w:rsidP="00452B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0D250A" w:rsidRPr="0086451A" w:rsidRDefault="000D250A" w:rsidP="00452B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2" w:type="dxa"/>
          </w:tcPr>
          <w:p w:rsidR="000D250A" w:rsidRPr="0086451A" w:rsidRDefault="000D250A" w:rsidP="00452B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0D250A" w:rsidRPr="0086451A" w:rsidRDefault="000D250A" w:rsidP="00452B4A">
            <w:pPr>
              <w:jc w:val="center"/>
              <w:rPr>
                <w:sz w:val="16"/>
                <w:szCs w:val="16"/>
              </w:rPr>
            </w:pPr>
          </w:p>
        </w:tc>
      </w:tr>
      <w:tr w:rsidR="000D250A" w:rsidRPr="0086451A" w:rsidTr="00452B4A">
        <w:trPr>
          <w:trHeight w:val="175"/>
        </w:trPr>
        <w:tc>
          <w:tcPr>
            <w:tcW w:w="567" w:type="dxa"/>
          </w:tcPr>
          <w:p w:rsidR="000D250A" w:rsidRPr="000A67D2" w:rsidRDefault="000D250A" w:rsidP="00452B4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2845" w:type="dxa"/>
            <w:tcBorders>
              <w:right w:val="thickThinSmallGap" w:sz="24" w:space="0" w:color="auto"/>
            </w:tcBorders>
          </w:tcPr>
          <w:p w:rsidR="000D250A" w:rsidRDefault="000D250A" w:rsidP="00452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Квалификационный экзамен</w:t>
            </w:r>
          </w:p>
        </w:tc>
        <w:tc>
          <w:tcPr>
            <w:tcW w:w="700" w:type="dxa"/>
            <w:tcBorders>
              <w:left w:val="thickThinSmallGap" w:sz="24" w:space="0" w:color="auto"/>
            </w:tcBorders>
            <w:vAlign w:val="center"/>
          </w:tcPr>
          <w:p w:rsidR="000D250A" w:rsidRDefault="000D250A" w:rsidP="00452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  <w:gridSpan w:val="2"/>
          </w:tcPr>
          <w:p w:rsidR="000D250A" w:rsidRPr="0086451A" w:rsidRDefault="000D250A" w:rsidP="00452B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0D250A" w:rsidRPr="0086451A" w:rsidRDefault="000D250A" w:rsidP="00452B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7" w:type="dxa"/>
          </w:tcPr>
          <w:p w:rsidR="000D250A" w:rsidRPr="0086451A" w:rsidRDefault="000D250A" w:rsidP="00452B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7" w:type="dxa"/>
          </w:tcPr>
          <w:p w:rsidR="000D250A" w:rsidRPr="0086451A" w:rsidRDefault="000D250A" w:rsidP="00452B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0D250A" w:rsidRPr="0086451A" w:rsidRDefault="000D250A" w:rsidP="00452B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0D250A" w:rsidRPr="0086451A" w:rsidRDefault="000D250A" w:rsidP="00452B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0D250A" w:rsidRPr="0086451A" w:rsidRDefault="000D250A" w:rsidP="00452B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0D250A" w:rsidRPr="0086451A" w:rsidRDefault="000D250A" w:rsidP="00452B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0D250A" w:rsidRPr="0086451A" w:rsidRDefault="000D250A" w:rsidP="00452B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0D250A" w:rsidRPr="0086451A" w:rsidRDefault="000D250A" w:rsidP="00452B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0D250A" w:rsidRPr="0086451A" w:rsidRDefault="000D250A" w:rsidP="00452B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6" w:type="dxa"/>
          </w:tcPr>
          <w:p w:rsidR="000D250A" w:rsidRPr="0086451A" w:rsidRDefault="000D250A" w:rsidP="00452B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2" w:type="dxa"/>
          </w:tcPr>
          <w:p w:rsidR="000D250A" w:rsidRPr="0086451A" w:rsidRDefault="000D250A" w:rsidP="00452B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4" w:type="dxa"/>
          </w:tcPr>
          <w:p w:rsidR="000D250A" w:rsidRPr="0086451A" w:rsidRDefault="000D250A" w:rsidP="00452B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0D250A" w:rsidRPr="0086451A" w:rsidRDefault="000D250A" w:rsidP="00452B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0D250A" w:rsidRPr="0086451A" w:rsidRDefault="000D250A" w:rsidP="00452B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0D250A" w:rsidRPr="0086451A" w:rsidRDefault="000D250A" w:rsidP="00452B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2" w:type="dxa"/>
          </w:tcPr>
          <w:p w:rsidR="000D250A" w:rsidRPr="0086451A" w:rsidRDefault="000D250A" w:rsidP="00452B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0D250A" w:rsidRPr="0086451A" w:rsidRDefault="000D250A" w:rsidP="00452B4A">
            <w:pPr>
              <w:jc w:val="center"/>
              <w:rPr>
                <w:sz w:val="16"/>
                <w:szCs w:val="16"/>
              </w:rPr>
            </w:pPr>
          </w:p>
        </w:tc>
      </w:tr>
      <w:tr w:rsidR="000D250A" w:rsidRPr="0086451A" w:rsidTr="00452B4A">
        <w:trPr>
          <w:trHeight w:val="175"/>
        </w:trPr>
        <w:tc>
          <w:tcPr>
            <w:tcW w:w="567" w:type="dxa"/>
          </w:tcPr>
          <w:p w:rsidR="000D250A" w:rsidRPr="000A67D2" w:rsidRDefault="000D250A" w:rsidP="00E7739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2845" w:type="dxa"/>
            <w:tcBorders>
              <w:right w:val="thickThinSmallGap" w:sz="24" w:space="0" w:color="auto"/>
            </w:tcBorders>
          </w:tcPr>
          <w:p w:rsidR="000D250A" w:rsidRDefault="000D250A" w:rsidP="00452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Всего </w:t>
            </w:r>
          </w:p>
        </w:tc>
        <w:tc>
          <w:tcPr>
            <w:tcW w:w="700" w:type="dxa"/>
            <w:tcBorders>
              <w:left w:val="thickThinSmallGap" w:sz="24" w:space="0" w:color="auto"/>
            </w:tcBorders>
            <w:vAlign w:val="center"/>
          </w:tcPr>
          <w:p w:rsidR="000D250A" w:rsidRDefault="000D250A" w:rsidP="00452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</w:t>
            </w:r>
          </w:p>
        </w:tc>
        <w:tc>
          <w:tcPr>
            <w:tcW w:w="567" w:type="dxa"/>
            <w:gridSpan w:val="2"/>
          </w:tcPr>
          <w:p w:rsidR="000D250A" w:rsidRPr="0086451A" w:rsidRDefault="000D250A" w:rsidP="00452B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0D250A" w:rsidRPr="0086451A" w:rsidRDefault="000D250A" w:rsidP="00452B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7" w:type="dxa"/>
          </w:tcPr>
          <w:p w:rsidR="000D250A" w:rsidRPr="0086451A" w:rsidRDefault="000D250A" w:rsidP="00452B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7" w:type="dxa"/>
          </w:tcPr>
          <w:p w:rsidR="000D250A" w:rsidRPr="0086451A" w:rsidRDefault="000D250A" w:rsidP="00452B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0D250A" w:rsidRPr="0086451A" w:rsidRDefault="000D250A" w:rsidP="00452B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0D250A" w:rsidRPr="0086451A" w:rsidRDefault="000D250A" w:rsidP="00452B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0D250A" w:rsidRPr="0086451A" w:rsidRDefault="000D250A" w:rsidP="00452B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0D250A" w:rsidRPr="0086451A" w:rsidRDefault="000D250A" w:rsidP="00452B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0D250A" w:rsidRPr="0086451A" w:rsidRDefault="000D250A" w:rsidP="00452B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0D250A" w:rsidRPr="0086451A" w:rsidRDefault="000D250A" w:rsidP="00452B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0D250A" w:rsidRPr="0086451A" w:rsidRDefault="000D250A" w:rsidP="00452B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6" w:type="dxa"/>
          </w:tcPr>
          <w:p w:rsidR="000D250A" w:rsidRPr="0086451A" w:rsidRDefault="000D250A" w:rsidP="00452B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2" w:type="dxa"/>
          </w:tcPr>
          <w:p w:rsidR="000D250A" w:rsidRPr="0086451A" w:rsidRDefault="000D250A" w:rsidP="00452B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4" w:type="dxa"/>
          </w:tcPr>
          <w:p w:rsidR="000D250A" w:rsidRPr="0086451A" w:rsidRDefault="000D250A" w:rsidP="00452B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0D250A" w:rsidRPr="0086451A" w:rsidRDefault="000D250A" w:rsidP="00452B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0D250A" w:rsidRPr="0086451A" w:rsidRDefault="000D250A" w:rsidP="00452B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0D250A" w:rsidRPr="0086451A" w:rsidRDefault="000D250A" w:rsidP="00452B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2" w:type="dxa"/>
          </w:tcPr>
          <w:p w:rsidR="000D250A" w:rsidRPr="0086451A" w:rsidRDefault="000D250A" w:rsidP="00452B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0D250A" w:rsidRPr="0086451A" w:rsidRDefault="000D250A" w:rsidP="00452B4A">
            <w:pPr>
              <w:jc w:val="center"/>
              <w:rPr>
                <w:sz w:val="16"/>
                <w:szCs w:val="16"/>
              </w:rPr>
            </w:pPr>
          </w:p>
        </w:tc>
      </w:tr>
    </w:tbl>
    <w:p w:rsidR="000D250A" w:rsidRDefault="000D250A" w:rsidP="000F6D3A">
      <w:pPr>
        <w:jc w:val="center"/>
      </w:pPr>
    </w:p>
    <w:p w:rsidR="000D250A" w:rsidRDefault="000D250A" w:rsidP="000F6D3A">
      <w:pPr>
        <w:jc w:val="center"/>
      </w:pPr>
    </w:p>
    <w:p w:rsidR="000D250A" w:rsidRDefault="000D250A" w:rsidP="000F6D3A">
      <w:pPr>
        <w:jc w:val="center"/>
      </w:pPr>
    </w:p>
    <w:p w:rsidR="000D250A" w:rsidRDefault="000D250A" w:rsidP="000F6D3A">
      <w:pPr>
        <w:jc w:val="center"/>
      </w:pPr>
    </w:p>
    <w:p w:rsidR="000D250A" w:rsidRDefault="000D250A" w:rsidP="000F6D3A">
      <w:pPr>
        <w:jc w:val="center"/>
      </w:pPr>
    </w:p>
    <w:p w:rsidR="000D250A" w:rsidRDefault="000D250A" w:rsidP="000F6D3A">
      <w:pPr>
        <w:jc w:val="center"/>
      </w:pPr>
    </w:p>
    <w:p w:rsidR="000D250A" w:rsidRDefault="000D250A" w:rsidP="000F6D3A">
      <w:pPr>
        <w:jc w:val="center"/>
      </w:pPr>
    </w:p>
    <w:p w:rsidR="000D250A" w:rsidRDefault="000D250A" w:rsidP="000F6D3A">
      <w:pPr>
        <w:jc w:val="center"/>
      </w:pPr>
    </w:p>
    <w:p w:rsidR="000D250A" w:rsidRDefault="000D250A" w:rsidP="000F6D3A">
      <w:pPr>
        <w:jc w:val="center"/>
      </w:pPr>
    </w:p>
    <w:p w:rsidR="000D250A" w:rsidRDefault="000D250A" w:rsidP="000F6D3A">
      <w:pPr>
        <w:jc w:val="center"/>
      </w:pPr>
    </w:p>
    <w:p w:rsidR="000D250A" w:rsidRDefault="000D250A" w:rsidP="000F6D3A">
      <w:pPr>
        <w:jc w:val="center"/>
      </w:pPr>
    </w:p>
    <w:p w:rsidR="000D250A" w:rsidRDefault="000D250A" w:rsidP="000F6D3A">
      <w:pPr>
        <w:jc w:val="center"/>
      </w:pPr>
    </w:p>
    <w:p w:rsidR="000D250A" w:rsidRDefault="000D250A" w:rsidP="000F6D3A">
      <w:pPr>
        <w:jc w:val="center"/>
      </w:pPr>
    </w:p>
    <w:p w:rsidR="000D250A" w:rsidRDefault="000D250A" w:rsidP="000F6D3A">
      <w:pPr>
        <w:jc w:val="center"/>
      </w:pPr>
    </w:p>
    <w:p w:rsidR="000D250A" w:rsidRDefault="000D250A" w:rsidP="000F6D3A">
      <w:pPr>
        <w:jc w:val="center"/>
      </w:pPr>
    </w:p>
    <w:p w:rsidR="000D250A" w:rsidRDefault="000D250A" w:rsidP="000F6D3A">
      <w:pPr>
        <w:jc w:val="center"/>
      </w:pPr>
    </w:p>
    <w:tbl>
      <w:tblPr>
        <w:tblW w:w="1601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845"/>
        <w:gridCol w:w="700"/>
        <w:gridCol w:w="13"/>
        <w:gridCol w:w="554"/>
        <w:gridCol w:w="425"/>
        <w:gridCol w:w="659"/>
        <w:gridCol w:w="475"/>
        <w:gridCol w:w="709"/>
        <w:gridCol w:w="567"/>
        <w:gridCol w:w="567"/>
        <w:gridCol w:w="567"/>
        <w:gridCol w:w="567"/>
        <w:gridCol w:w="708"/>
        <w:gridCol w:w="709"/>
        <w:gridCol w:w="736"/>
        <w:gridCol w:w="682"/>
        <w:gridCol w:w="594"/>
        <w:gridCol w:w="709"/>
        <w:gridCol w:w="708"/>
        <w:gridCol w:w="709"/>
        <w:gridCol w:w="682"/>
        <w:gridCol w:w="567"/>
      </w:tblGrid>
      <w:tr w:rsidR="000D250A" w:rsidRPr="000A67D2" w:rsidTr="00C07C65">
        <w:trPr>
          <w:trHeight w:val="269"/>
        </w:trPr>
        <w:tc>
          <w:tcPr>
            <w:tcW w:w="567" w:type="dxa"/>
          </w:tcPr>
          <w:p w:rsidR="000D250A" w:rsidRPr="000A67D2" w:rsidRDefault="000D250A" w:rsidP="00452B4A">
            <w:pPr>
              <w:ind w:left="-720"/>
              <w:jc w:val="center"/>
              <w:rPr>
                <w:sz w:val="18"/>
                <w:szCs w:val="18"/>
              </w:rPr>
            </w:pPr>
          </w:p>
        </w:tc>
        <w:tc>
          <w:tcPr>
            <w:tcW w:w="3558" w:type="dxa"/>
            <w:gridSpan w:val="3"/>
          </w:tcPr>
          <w:p w:rsidR="000D250A" w:rsidRPr="000A67D2" w:rsidRDefault="000D250A" w:rsidP="00452B4A">
            <w:pPr>
              <w:rPr>
                <w:b/>
                <w:sz w:val="18"/>
                <w:szCs w:val="18"/>
              </w:rPr>
            </w:pPr>
            <w:r w:rsidRPr="000A67D2">
              <w:rPr>
                <w:b/>
                <w:sz w:val="18"/>
                <w:szCs w:val="18"/>
              </w:rPr>
              <w:t>Номера занятий</w:t>
            </w:r>
          </w:p>
        </w:tc>
        <w:tc>
          <w:tcPr>
            <w:tcW w:w="554" w:type="dxa"/>
            <w:vAlign w:val="center"/>
          </w:tcPr>
          <w:p w:rsidR="000D250A" w:rsidRPr="000A67D2" w:rsidRDefault="000D250A" w:rsidP="00452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25" w:type="dxa"/>
            <w:vAlign w:val="center"/>
          </w:tcPr>
          <w:p w:rsidR="000D250A" w:rsidRPr="000A67D2" w:rsidRDefault="000D250A" w:rsidP="00452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659" w:type="dxa"/>
            <w:vAlign w:val="center"/>
          </w:tcPr>
          <w:p w:rsidR="000D250A" w:rsidRPr="000A67D2" w:rsidRDefault="000D250A" w:rsidP="00452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75" w:type="dxa"/>
            <w:vAlign w:val="center"/>
          </w:tcPr>
          <w:p w:rsidR="000D250A" w:rsidRPr="000A67D2" w:rsidRDefault="000D250A" w:rsidP="00452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709" w:type="dxa"/>
            <w:vAlign w:val="center"/>
          </w:tcPr>
          <w:p w:rsidR="000D250A" w:rsidRPr="000A67D2" w:rsidRDefault="000D250A" w:rsidP="00452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567" w:type="dxa"/>
            <w:vAlign w:val="center"/>
          </w:tcPr>
          <w:p w:rsidR="000D250A" w:rsidRPr="000A67D2" w:rsidRDefault="000D250A" w:rsidP="00452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567" w:type="dxa"/>
            <w:vAlign w:val="center"/>
          </w:tcPr>
          <w:p w:rsidR="000D250A" w:rsidRPr="000A67D2" w:rsidRDefault="000D250A" w:rsidP="00452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567" w:type="dxa"/>
            <w:vAlign w:val="center"/>
          </w:tcPr>
          <w:p w:rsidR="000D250A" w:rsidRPr="000A67D2" w:rsidRDefault="000D250A" w:rsidP="00452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567" w:type="dxa"/>
            <w:vAlign w:val="center"/>
          </w:tcPr>
          <w:p w:rsidR="000D250A" w:rsidRPr="000A67D2" w:rsidRDefault="000D250A" w:rsidP="00452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708" w:type="dxa"/>
            <w:vAlign w:val="center"/>
          </w:tcPr>
          <w:p w:rsidR="000D250A" w:rsidRPr="000A67D2" w:rsidRDefault="000D250A" w:rsidP="00452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709" w:type="dxa"/>
            <w:vAlign w:val="center"/>
          </w:tcPr>
          <w:p w:rsidR="000D250A" w:rsidRPr="000A67D2" w:rsidRDefault="000D250A" w:rsidP="00452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736" w:type="dxa"/>
            <w:vAlign w:val="center"/>
          </w:tcPr>
          <w:p w:rsidR="000D250A" w:rsidRPr="000A67D2" w:rsidRDefault="000D250A" w:rsidP="00452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682" w:type="dxa"/>
            <w:vAlign w:val="center"/>
          </w:tcPr>
          <w:p w:rsidR="000D250A" w:rsidRPr="000A67D2" w:rsidRDefault="000D250A" w:rsidP="00452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594" w:type="dxa"/>
            <w:vAlign w:val="center"/>
          </w:tcPr>
          <w:p w:rsidR="000D250A" w:rsidRPr="000A67D2" w:rsidRDefault="000D250A" w:rsidP="00452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709" w:type="dxa"/>
            <w:vAlign w:val="center"/>
          </w:tcPr>
          <w:p w:rsidR="000D250A" w:rsidRPr="000A67D2" w:rsidRDefault="000D250A" w:rsidP="00452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708" w:type="dxa"/>
            <w:vAlign w:val="center"/>
          </w:tcPr>
          <w:p w:rsidR="000D250A" w:rsidRPr="000A67D2" w:rsidRDefault="000D250A" w:rsidP="00452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709" w:type="dxa"/>
            <w:vAlign w:val="center"/>
          </w:tcPr>
          <w:p w:rsidR="000D250A" w:rsidRPr="000A67D2" w:rsidRDefault="000D250A" w:rsidP="00452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682" w:type="dxa"/>
            <w:vAlign w:val="center"/>
          </w:tcPr>
          <w:p w:rsidR="000D250A" w:rsidRPr="000A67D2" w:rsidRDefault="000D250A" w:rsidP="00452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567" w:type="dxa"/>
            <w:vAlign w:val="center"/>
          </w:tcPr>
          <w:p w:rsidR="000D250A" w:rsidRPr="000A67D2" w:rsidRDefault="000D250A" w:rsidP="00452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</w:tr>
      <w:tr w:rsidR="000D250A" w:rsidRPr="000A67D2" w:rsidTr="00C07C65">
        <w:trPr>
          <w:cantSplit/>
          <w:trHeight w:val="926"/>
        </w:trPr>
        <w:tc>
          <w:tcPr>
            <w:tcW w:w="567" w:type="dxa"/>
          </w:tcPr>
          <w:p w:rsidR="000D250A" w:rsidRPr="000A67D2" w:rsidRDefault="000D250A" w:rsidP="00452B4A">
            <w:pPr>
              <w:jc w:val="center"/>
              <w:rPr>
                <w:b/>
                <w:sz w:val="18"/>
                <w:szCs w:val="18"/>
              </w:rPr>
            </w:pPr>
            <w:r w:rsidRPr="000A67D2"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2845" w:type="dxa"/>
            <w:tcBorders>
              <w:right w:val="thickThinSmallGap" w:sz="24" w:space="0" w:color="auto"/>
            </w:tcBorders>
          </w:tcPr>
          <w:p w:rsidR="000D250A" w:rsidRPr="000A67D2" w:rsidRDefault="000D250A" w:rsidP="00452B4A">
            <w:pPr>
              <w:rPr>
                <w:b/>
                <w:sz w:val="18"/>
                <w:szCs w:val="18"/>
              </w:rPr>
            </w:pPr>
            <w:r w:rsidRPr="000A67D2">
              <w:rPr>
                <w:b/>
                <w:sz w:val="18"/>
                <w:szCs w:val="18"/>
              </w:rPr>
              <w:t>Предметы обучения</w:t>
            </w:r>
          </w:p>
        </w:tc>
        <w:tc>
          <w:tcPr>
            <w:tcW w:w="713" w:type="dxa"/>
            <w:gridSpan w:val="2"/>
            <w:tcBorders>
              <w:left w:val="thickThinSmallGap" w:sz="24" w:space="0" w:color="auto"/>
              <w:tr2bl w:val="single" w:sz="4" w:space="0" w:color="auto"/>
            </w:tcBorders>
          </w:tcPr>
          <w:p w:rsidR="000D250A" w:rsidRDefault="000D250A" w:rsidP="00452B4A">
            <w:pPr>
              <w:jc w:val="center"/>
              <w:rPr>
                <w:b/>
                <w:sz w:val="18"/>
                <w:szCs w:val="18"/>
              </w:rPr>
            </w:pPr>
            <w:r w:rsidRPr="000A67D2">
              <w:rPr>
                <w:b/>
                <w:sz w:val="18"/>
                <w:szCs w:val="18"/>
              </w:rPr>
              <w:t>Всегочасов</w:t>
            </w:r>
          </w:p>
          <w:p w:rsidR="000D250A" w:rsidRDefault="000D250A" w:rsidP="00452B4A">
            <w:pPr>
              <w:jc w:val="center"/>
              <w:rPr>
                <w:b/>
                <w:sz w:val="18"/>
                <w:szCs w:val="18"/>
              </w:rPr>
            </w:pPr>
          </w:p>
          <w:p w:rsidR="000D250A" w:rsidRDefault="000D250A" w:rsidP="00452B4A">
            <w:pPr>
              <w:jc w:val="center"/>
              <w:rPr>
                <w:b/>
                <w:sz w:val="18"/>
                <w:szCs w:val="18"/>
              </w:rPr>
            </w:pPr>
          </w:p>
          <w:p w:rsidR="000D250A" w:rsidRPr="000A67D2" w:rsidRDefault="000D250A" w:rsidP="00452B4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</w:t>
            </w:r>
          </w:p>
        </w:tc>
        <w:tc>
          <w:tcPr>
            <w:tcW w:w="554" w:type="dxa"/>
            <w:textDirection w:val="btLr"/>
            <w:vAlign w:val="center"/>
          </w:tcPr>
          <w:p w:rsidR="000D250A" w:rsidRPr="000A67D2" w:rsidRDefault="000D250A" w:rsidP="00452B4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0D250A" w:rsidRPr="000A67D2" w:rsidRDefault="000D250A" w:rsidP="00452B4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59" w:type="dxa"/>
            <w:textDirection w:val="btLr"/>
            <w:vAlign w:val="center"/>
          </w:tcPr>
          <w:p w:rsidR="000D250A" w:rsidRPr="000A67D2" w:rsidRDefault="000D250A" w:rsidP="00452B4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extDirection w:val="btLr"/>
            <w:vAlign w:val="center"/>
          </w:tcPr>
          <w:p w:rsidR="000D250A" w:rsidRPr="000A67D2" w:rsidRDefault="000D250A" w:rsidP="00452B4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0D250A" w:rsidRPr="000A67D2" w:rsidRDefault="000D250A" w:rsidP="00452B4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0D250A" w:rsidRPr="000A67D2" w:rsidRDefault="000D250A" w:rsidP="00452B4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0D250A" w:rsidRPr="000A67D2" w:rsidRDefault="000D250A" w:rsidP="00452B4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0D250A" w:rsidRPr="000A67D2" w:rsidRDefault="000D250A" w:rsidP="00452B4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0D250A" w:rsidRPr="000A67D2" w:rsidRDefault="000D250A" w:rsidP="00452B4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extDirection w:val="btLr"/>
            <w:vAlign w:val="center"/>
          </w:tcPr>
          <w:p w:rsidR="000D250A" w:rsidRPr="000A67D2" w:rsidRDefault="000D250A" w:rsidP="00452B4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0D250A" w:rsidRPr="000A67D2" w:rsidRDefault="000D250A" w:rsidP="00452B4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36" w:type="dxa"/>
            <w:textDirection w:val="btLr"/>
            <w:vAlign w:val="center"/>
          </w:tcPr>
          <w:p w:rsidR="000D250A" w:rsidRPr="000A67D2" w:rsidRDefault="000D250A" w:rsidP="00452B4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82" w:type="dxa"/>
            <w:textDirection w:val="btLr"/>
            <w:vAlign w:val="center"/>
          </w:tcPr>
          <w:p w:rsidR="000D250A" w:rsidRPr="000A67D2" w:rsidRDefault="000D250A" w:rsidP="00452B4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94" w:type="dxa"/>
            <w:textDirection w:val="btLr"/>
            <w:vAlign w:val="center"/>
          </w:tcPr>
          <w:p w:rsidR="000D250A" w:rsidRPr="000A67D2" w:rsidRDefault="000D250A" w:rsidP="00452B4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0D250A" w:rsidRPr="000A67D2" w:rsidRDefault="000D250A" w:rsidP="00452B4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extDirection w:val="btLr"/>
            <w:vAlign w:val="center"/>
          </w:tcPr>
          <w:p w:rsidR="000D250A" w:rsidRPr="000A67D2" w:rsidRDefault="000D250A" w:rsidP="00452B4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0D250A" w:rsidRPr="000A67D2" w:rsidRDefault="000D250A" w:rsidP="00452B4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82" w:type="dxa"/>
            <w:textDirection w:val="btLr"/>
            <w:vAlign w:val="center"/>
          </w:tcPr>
          <w:p w:rsidR="000D250A" w:rsidRPr="000A67D2" w:rsidRDefault="000D250A" w:rsidP="00452B4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</w:tcPr>
          <w:p w:rsidR="000D250A" w:rsidRPr="000A67D2" w:rsidRDefault="000D250A" w:rsidP="00452B4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0D250A" w:rsidRPr="0086451A" w:rsidTr="00C07C65">
        <w:trPr>
          <w:trHeight w:val="466"/>
        </w:trPr>
        <w:tc>
          <w:tcPr>
            <w:tcW w:w="567" w:type="dxa"/>
          </w:tcPr>
          <w:p w:rsidR="000D250A" w:rsidRDefault="000D250A" w:rsidP="00452B4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2845" w:type="dxa"/>
            <w:tcBorders>
              <w:right w:val="thickThinSmallGap" w:sz="24" w:space="0" w:color="auto"/>
            </w:tcBorders>
          </w:tcPr>
          <w:p w:rsidR="000D250A" w:rsidRPr="000A67D2" w:rsidRDefault="000D250A" w:rsidP="00452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Основы законодательства в сфере дорожного движения</w:t>
            </w:r>
          </w:p>
        </w:tc>
        <w:tc>
          <w:tcPr>
            <w:tcW w:w="700" w:type="dxa"/>
            <w:tcBorders>
              <w:left w:val="thickThinSmallGap" w:sz="24" w:space="0" w:color="auto"/>
            </w:tcBorders>
            <w:vAlign w:val="center"/>
          </w:tcPr>
          <w:p w:rsidR="000D250A" w:rsidRPr="006E41E3" w:rsidRDefault="000D250A" w:rsidP="00452B4A">
            <w:pPr>
              <w:rPr>
                <w:sz w:val="18"/>
                <w:szCs w:val="18"/>
              </w:rPr>
            </w:pPr>
            <w:r w:rsidRPr="006E41E3">
              <w:rPr>
                <w:sz w:val="18"/>
                <w:szCs w:val="18"/>
              </w:rPr>
              <w:t>42</w:t>
            </w:r>
          </w:p>
        </w:tc>
        <w:tc>
          <w:tcPr>
            <w:tcW w:w="567" w:type="dxa"/>
            <w:gridSpan w:val="2"/>
          </w:tcPr>
          <w:p w:rsidR="000D250A" w:rsidRDefault="000D250A" w:rsidP="00452B4A">
            <w:pPr>
              <w:jc w:val="center"/>
              <w:rPr>
                <w:sz w:val="18"/>
                <w:szCs w:val="18"/>
                <w:u w:val="single"/>
              </w:rPr>
            </w:pPr>
            <w:r w:rsidRPr="0098366A">
              <w:rPr>
                <w:sz w:val="18"/>
                <w:szCs w:val="18"/>
                <w:u w:val="single"/>
              </w:rPr>
              <w:t>1.</w:t>
            </w:r>
            <w:r>
              <w:rPr>
                <w:sz w:val="18"/>
                <w:szCs w:val="18"/>
                <w:u w:val="single"/>
              </w:rPr>
              <w:t>11</w:t>
            </w:r>
          </w:p>
          <w:p w:rsidR="000D250A" w:rsidRPr="00AD30DF" w:rsidRDefault="000D250A" w:rsidP="00452B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0D250A" w:rsidRDefault="000D250A" w:rsidP="00452B4A">
            <w:pPr>
              <w:jc w:val="center"/>
            </w:pPr>
          </w:p>
        </w:tc>
        <w:tc>
          <w:tcPr>
            <w:tcW w:w="659" w:type="dxa"/>
          </w:tcPr>
          <w:p w:rsidR="000D250A" w:rsidRDefault="000D250A" w:rsidP="00452B4A">
            <w:pPr>
              <w:jc w:val="center"/>
              <w:rPr>
                <w:sz w:val="18"/>
                <w:szCs w:val="18"/>
                <w:u w:val="single"/>
              </w:rPr>
            </w:pPr>
            <w:r w:rsidRPr="0098366A">
              <w:rPr>
                <w:sz w:val="18"/>
                <w:szCs w:val="18"/>
                <w:u w:val="single"/>
              </w:rPr>
              <w:t>1.</w:t>
            </w:r>
            <w:r>
              <w:rPr>
                <w:sz w:val="18"/>
                <w:szCs w:val="18"/>
                <w:u w:val="single"/>
              </w:rPr>
              <w:t>12</w:t>
            </w:r>
          </w:p>
          <w:p w:rsidR="000D250A" w:rsidRPr="00AD30DF" w:rsidRDefault="000D250A" w:rsidP="00452B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</w:tcPr>
          <w:p w:rsidR="000D250A" w:rsidRPr="0086451A" w:rsidRDefault="000D250A" w:rsidP="00452B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0D250A" w:rsidRDefault="000D250A" w:rsidP="00452B4A">
            <w:pPr>
              <w:jc w:val="center"/>
              <w:rPr>
                <w:sz w:val="18"/>
                <w:szCs w:val="18"/>
                <w:u w:val="single"/>
              </w:rPr>
            </w:pPr>
            <w:r w:rsidRPr="0098366A">
              <w:rPr>
                <w:sz w:val="18"/>
                <w:szCs w:val="18"/>
                <w:u w:val="single"/>
              </w:rPr>
              <w:t>1.</w:t>
            </w:r>
            <w:r>
              <w:rPr>
                <w:sz w:val="18"/>
                <w:szCs w:val="18"/>
                <w:u w:val="single"/>
              </w:rPr>
              <w:t>13-1.14</w:t>
            </w:r>
          </w:p>
          <w:p w:rsidR="000D250A" w:rsidRPr="00AD30DF" w:rsidRDefault="000D250A" w:rsidP="00452B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0D250A" w:rsidRPr="00AD30DF" w:rsidRDefault="000D250A" w:rsidP="00452B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0D250A" w:rsidRPr="00AD30DF" w:rsidRDefault="000D250A" w:rsidP="00452B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0D250A" w:rsidRPr="0086451A" w:rsidRDefault="000D250A" w:rsidP="00452B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0D250A" w:rsidRPr="00AD30DF" w:rsidRDefault="000D250A" w:rsidP="00452B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0D250A" w:rsidRPr="0086451A" w:rsidRDefault="000D250A" w:rsidP="00452B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0D250A" w:rsidRPr="00AD30DF" w:rsidRDefault="000D250A" w:rsidP="00452B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6" w:type="dxa"/>
          </w:tcPr>
          <w:p w:rsidR="000D250A" w:rsidRPr="0086451A" w:rsidRDefault="000D250A" w:rsidP="00452B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2" w:type="dxa"/>
          </w:tcPr>
          <w:p w:rsidR="000D250A" w:rsidRPr="00AD30DF" w:rsidRDefault="000D250A" w:rsidP="00452B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4" w:type="dxa"/>
          </w:tcPr>
          <w:p w:rsidR="000D250A" w:rsidRPr="0086451A" w:rsidRDefault="000D250A" w:rsidP="00452B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0D250A" w:rsidRPr="00AD30DF" w:rsidRDefault="000D250A" w:rsidP="00452B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0D250A" w:rsidRPr="0086451A" w:rsidRDefault="000D250A" w:rsidP="00452B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0D250A" w:rsidRPr="00AD30DF" w:rsidRDefault="000D250A" w:rsidP="00452B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2" w:type="dxa"/>
          </w:tcPr>
          <w:p w:rsidR="000D250A" w:rsidRPr="0086451A" w:rsidRDefault="000D250A" w:rsidP="00452B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0D250A" w:rsidRPr="00AD30DF" w:rsidRDefault="000D250A" w:rsidP="00452B4A">
            <w:pPr>
              <w:jc w:val="center"/>
              <w:rPr>
                <w:sz w:val="18"/>
                <w:szCs w:val="18"/>
              </w:rPr>
            </w:pPr>
          </w:p>
        </w:tc>
      </w:tr>
      <w:tr w:rsidR="000D250A" w:rsidRPr="0086451A" w:rsidTr="00C07C65">
        <w:trPr>
          <w:trHeight w:val="466"/>
        </w:trPr>
        <w:tc>
          <w:tcPr>
            <w:tcW w:w="567" w:type="dxa"/>
          </w:tcPr>
          <w:p w:rsidR="000D250A" w:rsidRDefault="000D250A" w:rsidP="00452B4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</w:t>
            </w:r>
          </w:p>
        </w:tc>
        <w:tc>
          <w:tcPr>
            <w:tcW w:w="2845" w:type="dxa"/>
            <w:tcBorders>
              <w:right w:val="thickThinSmallGap" w:sz="24" w:space="0" w:color="auto"/>
            </w:tcBorders>
          </w:tcPr>
          <w:p w:rsidR="000D250A" w:rsidRPr="000A67D2" w:rsidRDefault="000D250A" w:rsidP="00452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Психофизиологические основы деятельностей водителя</w:t>
            </w:r>
          </w:p>
        </w:tc>
        <w:tc>
          <w:tcPr>
            <w:tcW w:w="700" w:type="dxa"/>
            <w:tcBorders>
              <w:left w:val="thickThinSmallGap" w:sz="24" w:space="0" w:color="auto"/>
            </w:tcBorders>
            <w:vAlign w:val="center"/>
          </w:tcPr>
          <w:p w:rsidR="000D250A" w:rsidRPr="006E41E3" w:rsidRDefault="000D250A" w:rsidP="00452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67" w:type="dxa"/>
            <w:gridSpan w:val="2"/>
          </w:tcPr>
          <w:p w:rsidR="000D250A" w:rsidRPr="0086451A" w:rsidRDefault="000D250A" w:rsidP="00452B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0D250A" w:rsidRPr="0098366A" w:rsidRDefault="000D250A" w:rsidP="00452B4A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659" w:type="dxa"/>
          </w:tcPr>
          <w:p w:rsidR="000D250A" w:rsidRPr="0098366A" w:rsidRDefault="000D250A" w:rsidP="00452B4A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475" w:type="dxa"/>
          </w:tcPr>
          <w:p w:rsidR="000D250A" w:rsidRDefault="000D250A" w:rsidP="00452B4A">
            <w:pPr>
              <w:jc w:val="center"/>
            </w:pPr>
          </w:p>
        </w:tc>
        <w:tc>
          <w:tcPr>
            <w:tcW w:w="709" w:type="dxa"/>
          </w:tcPr>
          <w:p w:rsidR="000D250A" w:rsidRDefault="000D250A" w:rsidP="00452B4A">
            <w:pPr>
              <w:jc w:val="center"/>
            </w:pPr>
          </w:p>
        </w:tc>
        <w:tc>
          <w:tcPr>
            <w:tcW w:w="567" w:type="dxa"/>
          </w:tcPr>
          <w:p w:rsidR="000D250A" w:rsidRPr="000A67D2" w:rsidRDefault="000D250A" w:rsidP="00452B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0D250A" w:rsidRDefault="000D250A" w:rsidP="00452B4A">
            <w:pPr>
              <w:jc w:val="center"/>
            </w:pPr>
          </w:p>
        </w:tc>
        <w:tc>
          <w:tcPr>
            <w:tcW w:w="567" w:type="dxa"/>
          </w:tcPr>
          <w:p w:rsidR="000D250A" w:rsidRDefault="000D250A" w:rsidP="00452B4A">
            <w:pPr>
              <w:jc w:val="center"/>
            </w:pPr>
          </w:p>
        </w:tc>
        <w:tc>
          <w:tcPr>
            <w:tcW w:w="567" w:type="dxa"/>
          </w:tcPr>
          <w:p w:rsidR="000D250A" w:rsidRPr="0098366A" w:rsidRDefault="000D250A" w:rsidP="00452B4A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708" w:type="dxa"/>
          </w:tcPr>
          <w:p w:rsidR="000D250A" w:rsidRDefault="000D250A" w:rsidP="00452B4A">
            <w:pPr>
              <w:jc w:val="center"/>
            </w:pPr>
          </w:p>
        </w:tc>
        <w:tc>
          <w:tcPr>
            <w:tcW w:w="709" w:type="dxa"/>
          </w:tcPr>
          <w:p w:rsidR="000D250A" w:rsidRPr="0086451A" w:rsidRDefault="000D250A" w:rsidP="00452B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6" w:type="dxa"/>
          </w:tcPr>
          <w:p w:rsidR="000D250A" w:rsidRPr="0086451A" w:rsidRDefault="000D250A" w:rsidP="00452B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2" w:type="dxa"/>
          </w:tcPr>
          <w:p w:rsidR="000D250A" w:rsidRPr="0086451A" w:rsidRDefault="000D250A" w:rsidP="00452B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4" w:type="dxa"/>
          </w:tcPr>
          <w:p w:rsidR="000D250A" w:rsidRPr="0086451A" w:rsidRDefault="000D250A" w:rsidP="00452B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0D250A" w:rsidRPr="0086451A" w:rsidRDefault="000D250A" w:rsidP="00452B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0D250A" w:rsidRPr="0086451A" w:rsidRDefault="000D250A" w:rsidP="00452B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0D250A" w:rsidRPr="0086451A" w:rsidRDefault="000D250A" w:rsidP="00452B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2" w:type="dxa"/>
          </w:tcPr>
          <w:p w:rsidR="000D250A" w:rsidRPr="0086451A" w:rsidRDefault="000D250A" w:rsidP="00452B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0D250A" w:rsidRPr="0086451A" w:rsidRDefault="000D250A" w:rsidP="00452B4A">
            <w:pPr>
              <w:jc w:val="center"/>
              <w:rPr>
                <w:sz w:val="16"/>
                <w:szCs w:val="16"/>
              </w:rPr>
            </w:pPr>
          </w:p>
        </w:tc>
      </w:tr>
      <w:tr w:rsidR="000D250A" w:rsidRPr="0086451A" w:rsidTr="00C07C65">
        <w:trPr>
          <w:trHeight w:val="466"/>
        </w:trPr>
        <w:tc>
          <w:tcPr>
            <w:tcW w:w="567" w:type="dxa"/>
          </w:tcPr>
          <w:p w:rsidR="000D250A" w:rsidRDefault="000D250A" w:rsidP="00452B4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</w:t>
            </w:r>
          </w:p>
        </w:tc>
        <w:tc>
          <w:tcPr>
            <w:tcW w:w="2845" w:type="dxa"/>
            <w:tcBorders>
              <w:right w:val="thickThinSmallGap" w:sz="24" w:space="0" w:color="auto"/>
            </w:tcBorders>
          </w:tcPr>
          <w:p w:rsidR="000D250A" w:rsidRPr="000A67D2" w:rsidRDefault="000D250A" w:rsidP="00452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Основы управления транспортным средством</w:t>
            </w:r>
          </w:p>
        </w:tc>
        <w:tc>
          <w:tcPr>
            <w:tcW w:w="700" w:type="dxa"/>
            <w:tcBorders>
              <w:left w:val="thickThinSmallGap" w:sz="24" w:space="0" w:color="auto"/>
            </w:tcBorders>
            <w:vAlign w:val="center"/>
          </w:tcPr>
          <w:p w:rsidR="000D250A" w:rsidRPr="006E41E3" w:rsidRDefault="000D250A" w:rsidP="00452B4A">
            <w:pPr>
              <w:rPr>
                <w:sz w:val="18"/>
                <w:szCs w:val="18"/>
              </w:rPr>
            </w:pPr>
            <w:r w:rsidRPr="006E41E3">
              <w:rPr>
                <w:sz w:val="18"/>
                <w:szCs w:val="18"/>
              </w:rPr>
              <w:t>14</w:t>
            </w:r>
          </w:p>
        </w:tc>
        <w:tc>
          <w:tcPr>
            <w:tcW w:w="567" w:type="dxa"/>
            <w:gridSpan w:val="2"/>
          </w:tcPr>
          <w:p w:rsidR="000D250A" w:rsidRPr="0086451A" w:rsidRDefault="000D250A" w:rsidP="00452B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0D250A" w:rsidRPr="000A67D2" w:rsidRDefault="000D250A" w:rsidP="00452B4A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659" w:type="dxa"/>
          </w:tcPr>
          <w:p w:rsidR="000D250A" w:rsidRPr="0086451A" w:rsidRDefault="000D250A" w:rsidP="00452B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</w:tcPr>
          <w:p w:rsidR="000D250A" w:rsidRPr="0086451A" w:rsidRDefault="000D250A" w:rsidP="00452B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0D250A" w:rsidRPr="0086451A" w:rsidRDefault="000D250A" w:rsidP="00452B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0D250A" w:rsidRPr="000A67D2" w:rsidRDefault="000D250A" w:rsidP="00452B4A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567" w:type="dxa"/>
          </w:tcPr>
          <w:p w:rsidR="000D250A" w:rsidRPr="0086451A" w:rsidRDefault="000D250A" w:rsidP="00452B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0D250A" w:rsidRPr="0086451A" w:rsidRDefault="000D250A" w:rsidP="00452B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0D250A" w:rsidRPr="000A67D2" w:rsidRDefault="000D250A" w:rsidP="00452B4A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708" w:type="dxa"/>
          </w:tcPr>
          <w:p w:rsidR="000D250A" w:rsidRPr="0086451A" w:rsidRDefault="000D250A" w:rsidP="00452B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0D250A" w:rsidRDefault="000D250A" w:rsidP="00452B4A">
            <w:pPr>
              <w:jc w:val="center"/>
            </w:pPr>
          </w:p>
        </w:tc>
        <w:tc>
          <w:tcPr>
            <w:tcW w:w="736" w:type="dxa"/>
          </w:tcPr>
          <w:p w:rsidR="000D250A" w:rsidRDefault="000D250A" w:rsidP="00452B4A">
            <w:pPr>
              <w:jc w:val="center"/>
            </w:pPr>
          </w:p>
        </w:tc>
        <w:tc>
          <w:tcPr>
            <w:tcW w:w="682" w:type="dxa"/>
          </w:tcPr>
          <w:p w:rsidR="000D250A" w:rsidRDefault="000D250A" w:rsidP="00452B4A">
            <w:pPr>
              <w:jc w:val="center"/>
            </w:pPr>
          </w:p>
        </w:tc>
        <w:tc>
          <w:tcPr>
            <w:tcW w:w="594" w:type="dxa"/>
          </w:tcPr>
          <w:p w:rsidR="000D250A" w:rsidRPr="0086451A" w:rsidRDefault="000D250A" w:rsidP="00452B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0D250A" w:rsidRPr="0086451A" w:rsidRDefault="000D250A" w:rsidP="00452B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0D250A" w:rsidRPr="0086451A" w:rsidRDefault="000D250A" w:rsidP="00452B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0D250A" w:rsidRPr="0086451A" w:rsidRDefault="000D250A" w:rsidP="00452B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2" w:type="dxa"/>
          </w:tcPr>
          <w:p w:rsidR="000D250A" w:rsidRPr="0086451A" w:rsidRDefault="000D250A" w:rsidP="00452B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0D250A" w:rsidRPr="0086451A" w:rsidRDefault="000D250A" w:rsidP="00452B4A">
            <w:pPr>
              <w:jc w:val="center"/>
              <w:rPr>
                <w:sz w:val="16"/>
                <w:szCs w:val="16"/>
              </w:rPr>
            </w:pPr>
          </w:p>
        </w:tc>
      </w:tr>
      <w:tr w:rsidR="000D250A" w:rsidRPr="0086451A" w:rsidTr="00C07C65">
        <w:trPr>
          <w:trHeight w:val="362"/>
        </w:trPr>
        <w:tc>
          <w:tcPr>
            <w:tcW w:w="567" w:type="dxa"/>
          </w:tcPr>
          <w:p w:rsidR="000D250A" w:rsidRDefault="000D250A" w:rsidP="00452B4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845" w:type="dxa"/>
            <w:tcBorders>
              <w:right w:val="thickThinSmallGap" w:sz="24" w:space="0" w:color="auto"/>
            </w:tcBorders>
          </w:tcPr>
          <w:p w:rsidR="000D250A" w:rsidRPr="000A67D2" w:rsidRDefault="000D250A" w:rsidP="00452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Первая помощь при дорожно-транспортном происшествии</w:t>
            </w:r>
          </w:p>
        </w:tc>
        <w:tc>
          <w:tcPr>
            <w:tcW w:w="700" w:type="dxa"/>
            <w:tcBorders>
              <w:left w:val="thickThinSmallGap" w:sz="24" w:space="0" w:color="auto"/>
            </w:tcBorders>
            <w:vAlign w:val="center"/>
          </w:tcPr>
          <w:p w:rsidR="000D250A" w:rsidRPr="006E41E3" w:rsidRDefault="000D250A" w:rsidP="00452B4A">
            <w:pPr>
              <w:rPr>
                <w:sz w:val="18"/>
                <w:szCs w:val="18"/>
              </w:rPr>
            </w:pPr>
            <w:r w:rsidRPr="006E41E3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gridSpan w:val="2"/>
          </w:tcPr>
          <w:p w:rsidR="000D250A" w:rsidRPr="0086451A" w:rsidRDefault="000D250A" w:rsidP="00452B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0D250A" w:rsidRPr="0086451A" w:rsidRDefault="000D250A" w:rsidP="00452B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9" w:type="dxa"/>
          </w:tcPr>
          <w:p w:rsidR="000D250A" w:rsidRDefault="000D250A" w:rsidP="00452B4A">
            <w:pPr>
              <w:jc w:val="center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4</w:t>
            </w:r>
            <w:r w:rsidRPr="0098366A">
              <w:rPr>
                <w:sz w:val="18"/>
                <w:szCs w:val="18"/>
                <w:u w:val="single"/>
              </w:rPr>
              <w:t>.</w:t>
            </w:r>
            <w:r>
              <w:rPr>
                <w:sz w:val="18"/>
                <w:szCs w:val="18"/>
                <w:u w:val="single"/>
              </w:rPr>
              <w:t>2</w:t>
            </w:r>
          </w:p>
          <w:p w:rsidR="000D250A" w:rsidRPr="00AD30DF" w:rsidRDefault="000D250A" w:rsidP="00452B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</w:tcPr>
          <w:p w:rsidR="000D250A" w:rsidRPr="0086451A" w:rsidRDefault="000D250A" w:rsidP="00452B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0D250A" w:rsidRPr="0086451A" w:rsidRDefault="000D250A" w:rsidP="00452B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0D250A" w:rsidRPr="0086451A" w:rsidRDefault="000D250A" w:rsidP="00452B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0D250A" w:rsidRDefault="000D250A" w:rsidP="00452B4A">
            <w:pPr>
              <w:jc w:val="center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4</w:t>
            </w:r>
            <w:r w:rsidRPr="0098366A">
              <w:rPr>
                <w:sz w:val="18"/>
                <w:szCs w:val="18"/>
                <w:u w:val="single"/>
              </w:rPr>
              <w:t>.</w:t>
            </w:r>
            <w:r>
              <w:rPr>
                <w:sz w:val="18"/>
                <w:szCs w:val="18"/>
                <w:u w:val="single"/>
              </w:rPr>
              <w:t>3</w:t>
            </w:r>
          </w:p>
          <w:p w:rsidR="000D250A" w:rsidRPr="00AD30DF" w:rsidRDefault="000D250A" w:rsidP="00452B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0D250A" w:rsidRPr="0086451A" w:rsidRDefault="000D250A" w:rsidP="00452B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0D250A" w:rsidRPr="0086451A" w:rsidRDefault="000D250A" w:rsidP="00452B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0D250A" w:rsidRPr="0086451A" w:rsidRDefault="000D250A" w:rsidP="00452B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0D250A" w:rsidRDefault="000D250A" w:rsidP="00452B4A">
            <w:pPr>
              <w:jc w:val="center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4</w:t>
            </w:r>
            <w:r w:rsidRPr="0098366A">
              <w:rPr>
                <w:sz w:val="18"/>
                <w:szCs w:val="18"/>
                <w:u w:val="single"/>
              </w:rPr>
              <w:t>.</w:t>
            </w:r>
            <w:r>
              <w:rPr>
                <w:sz w:val="18"/>
                <w:szCs w:val="18"/>
                <w:u w:val="single"/>
              </w:rPr>
              <w:t>3</w:t>
            </w:r>
          </w:p>
          <w:p w:rsidR="000D250A" w:rsidRPr="00AD30DF" w:rsidRDefault="000D250A" w:rsidP="00452B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6" w:type="dxa"/>
          </w:tcPr>
          <w:p w:rsidR="000D250A" w:rsidRPr="000A67D2" w:rsidRDefault="000D250A" w:rsidP="00452B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2" w:type="dxa"/>
          </w:tcPr>
          <w:p w:rsidR="000D250A" w:rsidRDefault="000D250A" w:rsidP="003461BB">
            <w:pPr>
              <w:jc w:val="center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4</w:t>
            </w:r>
            <w:r w:rsidRPr="0098366A">
              <w:rPr>
                <w:sz w:val="18"/>
                <w:szCs w:val="18"/>
                <w:u w:val="single"/>
              </w:rPr>
              <w:t>.</w:t>
            </w:r>
            <w:r>
              <w:rPr>
                <w:sz w:val="18"/>
                <w:szCs w:val="18"/>
                <w:u w:val="single"/>
              </w:rPr>
              <w:t>4</w:t>
            </w:r>
          </w:p>
          <w:p w:rsidR="000D250A" w:rsidRPr="00AD30DF" w:rsidRDefault="000D250A" w:rsidP="003461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94" w:type="dxa"/>
          </w:tcPr>
          <w:p w:rsidR="000D250A" w:rsidRPr="0086451A" w:rsidRDefault="000D250A" w:rsidP="00452B4A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709" w:type="dxa"/>
          </w:tcPr>
          <w:p w:rsidR="000D250A" w:rsidRDefault="000D250A" w:rsidP="003461BB">
            <w:pPr>
              <w:jc w:val="center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4</w:t>
            </w:r>
            <w:r w:rsidRPr="0098366A">
              <w:rPr>
                <w:sz w:val="18"/>
                <w:szCs w:val="18"/>
                <w:u w:val="single"/>
              </w:rPr>
              <w:t>.</w:t>
            </w:r>
            <w:r>
              <w:rPr>
                <w:sz w:val="18"/>
                <w:szCs w:val="18"/>
                <w:u w:val="single"/>
              </w:rPr>
              <w:t>4</w:t>
            </w:r>
          </w:p>
          <w:p w:rsidR="000D250A" w:rsidRPr="00AD30DF" w:rsidRDefault="000D250A" w:rsidP="003461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:rsidR="000D250A" w:rsidRPr="0086451A" w:rsidRDefault="000D250A" w:rsidP="00452B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0D250A" w:rsidRDefault="000D250A" w:rsidP="003461BB">
            <w:pPr>
              <w:jc w:val="center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4</w:t>
            </w:r>
            <w:r w:rsidRPr="0098366A">
              <w:rPr>
                <w:sz w:val="18"/>
                <w:szCs w:val="18"/>
                <w:u w:val="single"/>
              </w:rPr>
              <w:t>.</w:t>
            </w:r>
            <w:r>
              <w:rPr>
                <w:sz w:val="18"/>
                <w:szCs w:val="18"/>
                <w:u w:val="single"/>
              </w:rPr>
              <w:t>4</w:t>
            </w:r>
          </w:p>
          <w:p w:rsidR="000D250A" w:rsidRPr="0086451A" w:rsidRDefault="000D250A" w:rsidP="003461BB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82" w:type="dxa"/>
          </w:tcPr>
          <w:p w:rsidR="000D250A" w:rsidRPr="0086451A" w:rsidRDefault="000D250A" w:rsidP="00452B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0D250A" w:rsidRPr="00AD30DF" w:rsidRDefault="000D250A" w:rsidP="00452B4A">
            <w:pPr>
              <w:jc w:val="center"/>
              <w:rPr>
                <w:sz w:val="18"/>
                <w:szCs w:val="18"/>
              </w:rPr>
            </w:pPr>
          </w:p>
        </w:tc>
      </w:tr>
      <w:tr w:rsidR="000D250A" w:rsidRPr="0086451A" w:rsidTr="00C07C65">
        <w:trPr>
          <w:trHeight w:val="175"/>
        </w:trPr>
        <w:tc>
          <w:tcPr>
            <w:tcW w:w="567" w:type="dxa"/>
          </w:tcPr>
          <w:p w:rsidR="000D250A" w:rsidRPr="000A67D2" w:rsidRDefault="000D250A" w:rsidP="00452B4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2845" w:type="dxa"/>
            <w:tcBorders>
              <w:right w:val="thickThinSmallGap" w:sz="24" w:space="0" w:color="auto"/>
            </w:tcBorders>
          </w:tcPr>
          <w:p w:rsidR="000D250A" w:rsidRPr="000A67D2" w:rsidRDefault="000D250A" w:rsidP="00452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Устройство и техническое обслуживание транспортных средств категории  «А» как объектов управления</w:t>
            </w:r>
          </w:p>
        </w:tc>
        <w:tc>
          <w:tcPr>
            <w:tcW w:w="700" w:type="dxa"/>
            <w:tcBorders>
              <w:left w:val="thickThinSmallGap" w:sz="24" w:space="0" w:color="auto"/>
            </w:tcBorders>
            <w:vAlign w:val="center"/>
          </w:tcPr>
          <w:p w:rsidR="000D250A" w:rsidRPr="006E41E3" w:rsidRDefault="000D250A" w:rsidP="00452B4A">
            <w:pPr>
              <w:rPr>
                <w:sz w:val="18"/>
                <w:szCs w:val="18"/>
              </w:rPr>
            </w:pPr>
            <w:r w:rsidRPr="006E41E3">
              <w:rPr>
                <w:sz w:val="18"/>
                <w:szCs w:val="18"/>
              </w:rPr>
              <w:t>12</w:t>
            </w:r>
          </w:p>
        </w:tc>
        <w:tc>
          <w:tcPr>
            <w:tcW w:w="567" w:type="dxa"/>
            <w:gridSpan w:val="2"/>
          </w:tcPr>
          <w:p w:rsidR="000D250A" w:rsidRDefault="000D250A" w:rsidP="00452B4A">
            <w:pPr>
              <w:jc w:val="center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5</w:t>
            </w:r>
            <w:r w:rsidRPr="0098366A">
              <w:rPr>
                <w:sz w:val="18"/>
                <w:szCs w:val="18"/>
                <w:u w:val="single"/>
              </w:rPr>
              <w:t>.</w:t>
            </w:r>
            <w:r>
              <w:rPr>
                <w:sz w:val="18"/>
                <w:szCs w:val="18"/>
                <w:u w:val="single"/>
              </w:rPr>
              <w:t>3-5.4</w:t>
            </w:r>
          </w:p>
          <w:p w:rsidR="000D250A" w:rsidRPr="00AD30DF" w:rsidRDefault="000D250A" w:rsidP="00452B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0D250A" w:rsidRPr="0086451A" w:rsidRDefault="000D250A" w:rsidP="00452B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9" w:type="dxa"/>
          </w:tcPr>
          <w:p w:rsidR="000D250A" w:rsidRPr="0086451A" w:rsidRDefault="000D250A" w:rsidP="00452B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</w:tcPr>
          <w:p w:rsidR="000D250A" w:rsidRPr="0086451A" w:rsidRDefault="000D250A" w:rsidP="00452B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0D250A" w:rsidRDefault="000D250A" w:rsidP="00452B4A">
            <w:pPr>
              <w:jc w:val="center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5</w:t>
            </w:r>
            <w:r w:rsidRPr="0098366A">
              <w:rPr>
                <w:sz w:val="18"/>
                <w:szCs w:val="18"/>
                <w:u w:val="single"/>
              </w:rPr>
              <w:t>.</w:t>
            </w:r>
            <w:r>
              <w:rPr>
                <w:sz w:val="18"/>
                <w:szCs w:val="18"/>
                <w:u w:val="single"/>
              </w:rPr>
              <w:t>5</w:t>
            </w:r>
          </w:p>
          <w:p w:rsidR="000D250A" w:rsidRPr="00AD30DF" w:rsidRDefault="000D250A" w:rsidP="00452B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0D250A" w:rsidRPr="0086451A" w:rsidRDefault="000D250A" w:rsidP="00452B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0D250A" w:rsidRPr="0086451A" w:rsidRDefault="000D250A" w:rsidP="00452B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0D250A" w:rsidRPr="0086451A" w:rsidRDefault="000D250A" w:rsidP="00452B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0D250A" w:rsidRDefault="000D250A" w:rsidP="00452B4A">
            <w:pPr>
              <w:jc w:val="center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5</w:t>
            </w:r>
            <w:r w:rsidRPr="0098366A">
              <w:rPr>
                <w:sz w:val="18"/>
                <w:szCs w:val="18"/>
                <w:u w:val="single"/>
              </w:rPr>
              <w:t>.</w:t>
            </w:r>
            <w:r>
              <w:rPr>
                <w:sz w:val="18"/>
                <w:szCs w:val="18"/>
                <w:u w:val="single"/>
              </w:rPr>
              <w:t>6-5.7</w:t>
            </w:r>
          </w:p>
          <w:p w:rsidR="000D250A" w:rsidRPr="00AD30DF" w:rsidRDefault="000D250A" w:rsidP="00452B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:rsidR="000D250A" w:rsidRPr="0086451A" w:rsidRDefault="000D250A" w:rsidP="00452B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0D250A" w:rsidRPr="0086451A" w:rsidRDefault="000D250A" w:rsidP="00452B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6" w:type="dxa"/>
          </w:tcPr>
          <w:p w:rsidR="000D250A" w:rsidRPr="0086451A" w:rsidRDefault="000D250A" w:rsidP="00452B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2" w:type="dxa"/>
          </w:tcPr>
          <w:p w:rsidR="000D250A" w:rsidRDefault="000D250A" w:rsidP="00452B4A">
            <w:pPr>
              <w:jc w:val="center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5</w:t>
            </w:r>
            <w:r w:rsidRPr="0098366A">
              <w:rPr>
                <w:sz w:val="18"/>
                <w:szCs w:val="18"/>
                <w:u w:val="single"/>
              </w:rPr>
              <w:t>.</w:t>
            </w:r>
            <w:r>
              <w:rPr>
                <w:sz w:val="18"/>
                <w:szCs w:val="18"/>
                <w:u w:val="single"/>
              </w:rPr>
              <w:t>8</w:t>
            </w:r>
          </w:p>
          <w:p w:rsidR="000D250A" w:rsidRPr="00AD30DF" w:rsidRDefault="000D250A" w:rsidP="00452B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94" w:type="dxa"/>
          </w:tcPr>
          <w:p w:rsidR="000D250A" w:rsidRPr="0086451A" w:rsidRDefault="000D250A" w:rsidP="00452B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0D250A" w:rsidRPr="0086451A" w:rsidRDefault="000D250A" w:rsidP="00452B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0D250A" w:rsidRPr="0086451A" w:rsidRDefault="000D250A" w:rsidP="00452B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0D250A" w:rsidRDefault="000D250A" w:rsidP="00452B4A">
            <w:pPr>
              <w:jc w:val="center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5</w:t>
            </w:r>
            <w:r w:rsidRPr="0098366A">
              <w:rPr>
                <w:sz w:val="18"/>
                <w:szCs w:val="18"/>
                <w:u w:val="single"/>
              </w:rPr>
              <w:t>.</w:t>
            </w:r>
            <w:r>
              <w:rPr>
                <w:sz w:val="18"/>
                <w:szCs w:val="18"/>
                <w:u w:val="single"/>
              </w:rPr>
              <w:t>8</w:t>
            </w:r>
          </w:p>
          <w:p w:rsidR="000D250A" w:rsidRPr="00AD30DF" w:rsidRDefault="000D250A" w:rsidP="00452B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82" w:type="dxa"/>
          </w:tcPr>
          <w:p w:rsidR="000D250A" w:rsidRPr="0086451A" w:rsidRDefault="000D250A" w:rsidP="00452B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0D250A" w:rsidRPr="0086451A" w:rsidRDefault="000D250A" w:rsidP="00452B4A">
            <w:pPr>
              <w:jc w:val="center"/>
              <w:rPr>
                <w:sz w:val="16"/>
                <w:szCs w:val="16"/>
              </w:rPr>
            </w:pPr>
          </w:p>
        </w:tc>
      </w:tr>
      <w:tr w:rsidR="000D250A" w:rsidRPr="0086451A" w:rsidTr="00C07C65">
        <w:trPr>
          <w:trHeight w:val="175"/>
        </w:trPr>
        <w:tc>
          <w:tcPr>
            <w:tcW w:w="567" w:type="dxa"/>
          </w:tcPr>
          <w:p w:rsidR="000D250A" w:rsidRPr="000A67D2" w:rsidRDefault="000D250A" w:rsidP="00452B4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2845" w:type="dxa"/>
            <w:tcBorders>
              <w:right w:val="thickThinSmallGap" w:sz="24" w:space="0" w:color="auto"/>
            </w:tcBorders>
          </w:tcPr>
          <w:p w:rsidR="000D250A" w:rsidRPr="000A67D2" w:rsidRDefault="000D250A" w:rsidP="00452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Основы управления транспортными средствами категории «А»</w:t>
            </w:r>
          </w:p>
        </w:tc>
        <w:tc>
          <w:tcPr>
            <w:tcW w:w="700" w:type="dxa"/>
            <w:tcBorders>
              <w:left w:val="thickThinSmallGap" w:sz="24" w:space="0" w:color="auto"/>
            </w:tcBorders>
            <w:vAlign w:val="center"/>
          </w:tcPr>
          <w:p w:rsidR="000D250A" w:rsidRPr="006E41E3" w:rsidRDefault="000D250A" w:rsidP="00452B4A">
            <w:pPr>
              <w:rPr>
                <w:sz w:val="18"/>
                <w:szCs w:val="18"/>
              </w:rPr>
            </w:pPr>
            <w:r w:rsidRPr="006E41E3">
              <w:rPr>
                <w:sz w:val="18"/>
                <w:szCs w:val="18"/>
              </w:rPr>
              <w:t>12</w:t>
            </w:r>
          </w:p>
        </w:tc>
        <w:tc>
          <w:tcPr>
            <w:tcW w:w="567" w:type="dxa"/>
            <w:gridSpan w:val="2"/>
          </w:tcPr>
          <w:p w:rsidR="000D250A" w:rsidRPr="0086451A" w:rsidRDefault="000D250A" w:rsidP="00452B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0D250A" w:rsidRPr="0086451A" w:rsidRDefault="000D250A" w:rsidP="00452B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9" w:type="dxa"/>
          </w:tcPr>
          <w:p w:rsidR="000D250A" w:rsidRPr="0086451A" w:rsidRDefault="000D250A" w:rsidP="00452B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</w:tcPr>
          <w:p w:rsidR="000D250A" w:rsidRPr="0086451A" w:rsidRDefault="000D250A" w:rsidP="00452B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0D250A" w:rsidRPr="0086451A" w:rsidRDefault="000D250A" w:rsidP="00452B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0D250A" w:rsidRPr="0086451A" w:rsidRDefault="000D250A" w:rsidP="00452B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0D250A" w:rsidRDefault="000D250A" w:rsidP="003461BB">
            <w:pPr>
              <w:jc w:val="center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6</w:t>
            </w:r>
            <w:r w:rsidRPr="0098366A">
              <w:rPr>
                <w:sz w:val="18"/>
                <w:szCs w:val="18"/>
                <w:u w:val="single"/>
              </w:rPr>
              <w:t>.</w:t>
            </w:r>
            <w:r>
              <w:rPr>
                <w:sz w:val="18"/>
                <w:szCs w:val="18"/>
                <w:u w:val="single"/>
              </w:rPr>
              <w:t>2</w:t>
            </w:r>
          </w:p>
          <w:p w:rsidR="000D250A" w:rsidRPr="00AD30DF" w:rsidRDefault="000D250A" w:rsidP="003461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0D250A" w:rsidRPr="0086451A" w:rsidRDefault="000D250A" w:rsidP="00452B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0D250A" w:rsidRDefault="000D250A" w:rsidP="003461BB">
            <w:pPr>
              <w:jc w:val="center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6</w:t>
            </w:r>
            <w:r w:rsidRPr="0098366A">
              <w:rPr>
                <w:sz w:val="18"/>
                <w:szCs w:val="18"/>
                <w:u w:val="single"/>
              </w:rPr>
              <w:t>.</w:t>
            </w:r>
            <w:r>
              <w:rPr>
                <w:sz w:val="18"/>
                <w:szCs w:val="18"/>
                <w:u w:val="single"/>
              </w:rPr>
              <w:t>2</w:t>
            </w:r>
          </w:p>
          <w:p w:rsidR="000D250A" w:rsidRPr="00AD30DF" w:rsidRDefault="000D250A" w:rsidP="003461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:rsidR="000D250A" w:rsidRPr="0086451A" w:rsidRDefault="000D250A" w:rsidP="00452B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0D250A" w:rsidRDefault="000D250A" w:rsidP="003461BB">
            <w:pPr>
              <w:jc w:val="center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6</w:t>
            </w:r>
            <w:r w:rsidRPr="0098366A">
              <w:rPr>
                <w:sz w:val="18"/>
                <w:szCs w:val="18"/>
                <w:u w:val="single"/>
              </w:rPr>
              <w:t>.</w:t>
            </w:r>
            <w:r>
              <w:rPr>
                <w:sz w:val="18"/>
                <w:szCs w:val="18"/>
                <w:u w:val="single"/>
              </w:rPr>
              <w:t>3</w:t>
            </w:r>
          </w:p>
          <w:p w:rsidR="000D250A" w:rsidRPr="00AD30DF" w:rsidRDefault="000D250A" w:rsidP="003461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6" w:type="dxa"/>
          </w:tcPr>
          <w:p w:rsidR="000D250A" w:rsidRPr="0086451A" w:rsidRDefault="000D250A" w:rsidP="00452B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2" w:type="dxa"/>
          </w:tcPr>
          <w:p w:rsidR="000D250A" w:rsidRPr="0086451A" w:rsidRDefault="000D250A" w:rsidP="00452B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4" w:type="dxa"/>
          </w:tcPr>
          <w:p w:rsidR="000D250A" w:rsidRPr="0086451A" w:rsidRDefault="000D250A" w:rsidP="00452B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0D250A" w:rsidRDefault="000D250A" w:rsidP="003461BB">
            <w:pPr>
              <w:jc w:val="center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6</w:t>
            </w:r>
            <w:r w:rsidRPr="0098366A">
              <w:rPr>
                <w:sz w:val="18"/>
                <w:szCs w:val="18"/>
                <w:u w:val="single"/>
              </w:rPr>
              <w:t>.</w:t>
            </w:r>
            <w:r>
              <w:rPr>
                <w:sz w:val="18"/>
                <w:szCs w:val="18"/>
                <w:u w:val="single"/>
              </w:rPr>
              <w:t>2</w:t>
            </w:r>
          </w:p>
          <w:p w:rsidR="000D250A" w:rsidRPr="00AD30DF" w:rsidRDefault="000D250A" w:rsidP="003461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:rsidR="000D250A" w:rsidRPr="0086451A" w:rsidRDefault="000D250A" w:rsidP="00452B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0D250A" w:rsidRPr="0086451A" w:rsidRDefault="000D250A" w:rsidP="00452B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2" w:type="dxa"/>
          </w:tcPr>
          <w:p w:rsidR="000D250A" w:rsidRPr="0086451A" w:rsidRDefault="000D250A" w:rsidP="00452B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0D250A" w:rsidRPr="00AD30DF" w:rsidRDefault="000D250A" w:rsidP="00452B4A">
            <w:pPr>
              <w:jc w:val="center"/>
              <w:rPr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0D250A" w:rsidRPr="0086451A" w:rsidTr="00C07C65">
        <w:trPr>
          <w:trHeight w:val="175"/>
        </w:trPr>
        <w:tc>
          <w:tcPr>
            <w:tcW w:w="567" w:type="dxa"/>
          </w:tcPr>
          <w:p w:rsidR="000D250A" w:rsidRPr="000A67D2" w:rsidRDefault="000D250A" w:rsidP="00452B4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2845" w:type="dxa"/>
            <w:tcBorders>
              <w:right w:val="thickThinSmallGap" w:sz="24" w:space="0" w:color="auto"/>
            </w:tcBorders>
          </w:tcPr>
          <w:p w:rsidR="000D250A" w:rsidRPr="000A67D2" w:rsidRDefault="000D250A" w:rsidP="00452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Вождение транспортных средств категории А (с механической трансмиссией)</w:t>
            </w:r>
          </w:p>
        </w:tc>
        <w:tc>
          <w:tcPr>
            <w:tcW w:w="700" w:type="dxa"/>
            <w:tcBorders>
              <w:left w:val="thickThinSmallGap" w:sz="24" w:space="0" w:color="auto"/>
            </w:tcBorders>
            <w:vAlign w:val="center"/>
          </w:tcPr>
          <w:p w:rsidR="000D250A" w:rsidRPr="006E41E3" w:rsidRDefault="000D250A" w:rsidP="00452B4A">
            <w:pPr>
              <w:rPr>
                <w:sz w:val="18"/>
                <w:szCs w:val="18"/>
              </w:rPr>
            </w:pPr>
            <w:r w:rsidRPr="006E41E3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gridSpan w:val="2"/>
          </w:tcPr>
          <w:p w:rsidR="000D250A" w:rsidRDefault="000D250A" w:rsidP="003461BB">
            <w:pPr>
              <w:jc w:val="center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7.1</w:t>
            </w:r>
          </w:p>
          <w:p w:rsidR="000D250A" w:rsidRPr="0086451A" w:rsidRDefault="000D250A" w:rsidP="003461BB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0D250A" w:rsidRDefault="000D250A" w:rsidP="003461BB">
            <w:pPr>
              <w:jc w:val="center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7.1</w:t>
            </w:r>
          </w:p>
          <w:p w:rsidR="000D250A" w:rsidRPr="0086451A" w:rsidRDefault="000D250A" w:rsidP="003461BB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59" w:type="dxa"/>
          </w:tcPr>
          <w:p w:rsidR="000D250A" w:rsidRDefault="000D250A" w:rsidP="003461BB">
            <w:pPr>
              <w:jc w:val="center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7.2</w:t>
            </w:r>
          </w:p>
          <w:p w:rsidR="000D250A" w:rsidRPr="0086451A" w:rsidRDefault="000D250A" w:rsidP="003461BB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5" w:type="dxa"/>
          </w:tcPr>
          <w:p w:rsidR="000D250A" w:rsidRDefault="000D250A" w:rsidP="003461BB">
            <w:pPr>
              <w:jc w:val="center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7.2</w:t>
            </w:r>
          </w:p>
          <w:p w:rsidR="000D250A" w:rsidRPr="0086451A" w:rsidRDefault="000D250A" w:rsidP="003461BB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0D250A" w:rsidRDefault="000D250A" w:rsidP="003461BB">
            <w:pPr>
              <w:jc w:val="center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7.3</w:t>
            </w:r>
          </w:p>
          <w:p w:rsidR="000D250A" w:rsidRPr="0086451A" w:rsidRDefault="000D250A" w:rsidP="003461BB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0D250A" w:rsidRDefault="000D250A" w:rsidP="003461BB">
            <w:pPr>
              <w:jc w:val="center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7.3</w:t>
            </w:r>
          </w:p>
          <w:p w:rsidR="000D250A" w:rsidRPr="0086451A" w:rsidRDefault="000D250A" w:rsidP="003461BB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0D250A" w:rsidRDefault="000D250A" w:rsidP="003461BB">
            <w:pPr>
              <w:jc w:val="center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7.3</w:t>
            </w:r>
          </w:p>
          <w:p w:rsidR="000D250A" w:rsidRPr="0086451A" w:rsidRDefault="000D250A" w:rsidP="003461BB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0D250A" w:rsidRDefault="000D250A" w:rsidP="003461BB">
            <w:pPr>
              <w:jc w:val="center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7.3</w:t>
            </w:r>
          </w:p>
          <w:p w:rsidR="000D250A" w:rsidRPr="0086451A" w:rsidRDefault="000D250A" w:rsidP="003461BB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0D250A" w:rsidRDefault="000D250A" w:rsidP="003461BB">
            <w:pPr>
              <w:jc w:val="center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7.3</w:t>
            </w:r>
          </w:p>
          <w:p w:rsidR="000D250A" w:rsidRPr="0086451A" w:rsidRDefault="000D250A" w:rsidP="003461BB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0D250A" w:rsidRDefault="000D250A" w:rsidP="003461BB">
            <w:pPr>
              <w:jc w:val="center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7.3</w:t>
            </w:r>
          </w:p>
          <w:p w:rsidR="000D250A" w:rsidRPr="0086451A" w:rsidRDefault="000D250A" w:rsidP="003461BB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0D250A" w:rsidRDefault="000D250A" w:rsidP="003461BB">
            <w:pPr>
              <w:jc w:val="center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7.4</w:t>
            </w:r>
          </w:p>
          <w:p w:rsidR="000D250A" w:rsidRPr="0086451A" w:rsidRDefault="000D250A" w:rsidP="003461BB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36" w:type="dxa"/>
          </w:tcPr>
          <w:p w:rsidR="000D250A" w:rsidRDefault="000D250A" w:rsidP="003461BB">
            <w:pPr>
              <w:jc w:val="center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7.4</w:t>
            </w:r>
          </w:p>
          <w:p w:rsidR="000D250A" w:rsidRPr="0086451A" w:rsidRDefault="000D250A" w:rsidP="003461BB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82" w:type="dxa"/>
          </w:tcPr>
          <w:p w:rsidR="000D250A" w:rsidRDefault="000D250A" w:rsidP="003461BB">
            <w:pPr>
              <w:jc w:val="center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7.4</w:t>
            </w:r>
          </w:p>
          <w:p w:rsidR="000D250A" w:rsidRPr="0086451A" w:rsidRDefault="000D250A" w:rsidP="003461BB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94" w:type="dxa"/>
          </w:tcPr>
          <w:p w:rsidR="000D250A" w:rsidRDefault="000D250A" w:rsidP="003461BB">
            <w:pPr>
              <w:jc w:val="center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7.4</w:t>
            </w:r>
          </w:p>
          <w:p w:rsidR="000D250A" w:rsidRPr="0086451A" w:rsidRDefault="000D250A" w:rsidP="003461BB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0D250A" w:rsidRDefault="000D250A" w:rsidP="003461BB">
            <w:pPr>
              <w:jc w:val="center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7.5</w:t>
            </w:r>
          </w:p>
          <w:p w:rsidR="000D250A" w:rsidRPr="0086451A" w:rsidRDefault="000D250A" w:rsidP="003461BB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0D250A" w:rsidRDefault="000D250A" w:rsidP="003461BB">
            <w:pPr>
              <w:jc w:val="center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7.5</w:t>
            </w:r>
          </w:p>
          <w:p w:rsidR="000D250A" w:rsidRPr="0086451A" w:rsidRDefault="000D250A" w:rsidP="003461BB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0D250A" w:rsidRDefault="000D250A" w:rsidP="003461BB">
            <w:pPr>
              <w:jc w:val="center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7.5</w:t>
            </w:r>
          </w:p>
          <w:p w:rsidR="000D250A" w:rsidRPr="0086451A" w:rsidRDefault="000D250A" w:rsidP="003461BB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82" w:type="dxa"/>
          </w:tcPr>
          <w:p w:rsidR="000D250A" w:rsidRDefault="000D250A" w:rsidP="003461BB">
            <w:pPr>
              <w:jc w:val="center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7.5</w:t>
            </w:r>
          </w:p>
          <w:p w:rsidR="000D250A" w:rsidRPr="0086451A" w:rsidRDefault="000D250A" w:rsidP="003461BB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0D250A" w:rsidRPr="0086451A" w:rsidRDefault="000D250A" w:rsidP="00825442">
            <w:pPr>
              <w:jc w:val="center"/>
              <w:rPr>
                <w:sz w:val="16"/>
                <w:szCs w:val="16"/>
              </w:rPr>
            </w:pPr>
          </w:p>
        </w:tc>
      </w:tr>
      <w:tr w:rsidR="000D250A" w:rsidRPr="0086451A" w:rsidTr="00C07C65">
        <w:trPr>
          <w:trHeight w:val="175"/>
        </w:trPr>
        <w:tc>
          <w:tcPr>
            <w:tcW w:w="567" w:type="dxa"/>
          </w:tcPr>
          <w:p w:rsidR="000D250A" w:rsidRPr="000A67D2" w:rsidRDefault="000D250A" w:rsidP="00452B4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2845" w:type="dxa"/>
            <w:tcBorders>
              <w:right w:val="thickThinSmallGap" w:sz="24" w:space="0" w:color="auto"/>
            </w:tcBorders>
          </w:tcPr>
          <w:p w:rsidR="000D250A" w:rsidRDefault="000D250A" w:rsidP="00452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Квалификационный экзамен</w:t>
            </w:r>
          </w:p>
        </w:tc>
        <w:tc>
          <w:tcPr>
            <w:tcW w:w="700" w:type="dxa"/>
            <w:tcBorders>
              <w:left w:val="thickThinSmallGap" w:sz="24" w:space="0" w:color="auto"/>
            </w:tcBorders>
            <w:vAlign w:val="center"/>
          </w:tcPr>
          <w:p w:rsidR="000D250A" w:rsidRDefault="000D250A" w:rsidP="00452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  <w:gridSpan w:val="2"/>
          </w:tcPr>
          <w:p w:rsidR="000D250A" w:rsidRPr="0086451A" w:rsidRDefault="000D250A" w:rsidP="00452B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0D250A" w:rsidRPr="0086451A" w:rsidRDefault="000D250A" w:rsidP="00452B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9" w:type="dxa"/>
          </w:tcPr>
          <w:p w:rsidR="000D250A" w:rsidRPr="0086451A" w:rsidRDefault="000D250A" w:rsidP="00452B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</w:tcPr>
          <w:p w:rsidR="000D250A" w:rsidRPr="0086451A" w:rsidRDefault="000D250A" w:rsidP="00452B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0D250A" w:rsidRPr="0086451A" w:rsidRDefault="000D250A" w:rsidP="00452B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0D250A" w:rsidRPr="0086451A" w:rsidRDefault="000D250A" w:rsidP="00452B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0D250A" w:rsidRPr="0086451A" w:rsidRDefault="000D250A" w:rsidP="00452B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0D250A" w:rsidRPr="0086451A" w:rsidRDefault="000D250A" w:rsidP="00452B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0D250A" w:rsidRPr="0086451A" w:rsidRDefault="000D250A" w:rsidP="00452B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0D250A" w:rsidRPr="0086451A" w:rsidRDefault="000D250A" w:rsidP="00452B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0D250A" w:rsidRPr="0086451A" w:rsidRDefault="000D250A" w:rsidP="00452B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6" w:type="dxa"/>
          </w:tcPr>
          <w:p w:rsidR="000D250A" w:rsidRPr="0086451A" w:rsidRDefault="000D250A" w:rsidP="00452B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2" w:type="dxa"/>
          </w:tcPr>
          <w:p w:rsidR="000D250A" w:rsidRPr="0086451A" w:rsidRDefault="000D250A" w:rsidP="00452B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4" w:type="dxa"/>
          </w:tcPr>
          <w:p w:rsidR="000D250A" w:rsidRPr="0086451A" w:rsidRDefault="000D250A" w:rsidP="00452B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0D250A" w:rsidRPr="0086451A" w:rsidRDefault="000D250A" w:rsidP="00452B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0D250A" w:rsidRPr="0086451A" w:rsidRDefault="000D250A" w:rsidP="00452B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0D250A" w:rsidRPr="0086451A" w:rsidRDefault="000D250A" w:rsidP="00452B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2" w:type="dxa"/>
          </w:tcPr>
          <w:p w:rsidR="000D250A" w:rsidRPr="0086451A" w:rsidRDefault="000D250A" w:rsidP="00452B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0D250A" w:rsidRDefault="000D250A" w:rsidP="003461BB">
            <w:pPr>
              <w:jc w:val="center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Экз.</w:t>
            </w:r>
          </w:p>
          <w:p w:rsidR="000D250A" w:rsidRPr="0086451A" w:rsidRDefault="000D250A" w:rsidP="003461BB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0D250A" w:rsidRPr="0086451A" w:rsidTr="00C07C65">
        <w:trPr>
          <w:trHeight w:val="175"/>
        </w:trPr>
        <w:tc>
          <w:tcPr>
            <w:tcW w:w="567" w:type="dxa"/>
          </w:tcPr>
          <w:p w:rsidR="000D250A" w:rsidRPr="000A67D2" w:rsidRDefault="000D250A" w:rsidP="00452B4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2845" w:type="dxa"/>
            <w:tcBorders>
              <w:right w:val="thickThinSmallGap" w:sz="24" w:space="0" w:color="auto"/>
            </w:tcBorders>
          </w:tcPr>
          <w:p w:rsidR="000D250A" w:rsidRDefault="000D250A" w:rsidP="00452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Всего </w:t>
            </w:r>
          </w:p>
        </w:tc>
        <w:tc>
          <w:tcPr>
            <w:tcW w:w="700" w:type="dxa"/>
            <w:tcBorders>
              <w:left w:val="thickThinSmallGap" w:sz="24" w:space="0" w:color="auto"/>
            </w:tcBorders>
            <w:vAlign w:val="center"/>
          </w:tcPr>
          <w:p w:rsidR="000D250A" w:rsidRDefault="000D250A" w:rsidP="00452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</w:t>
            </w:r>
          </w:p>
        </w:tc>
        <w:tc>
          <w:tcPr>
            <w:tcW w:w="567" w:type="dxa"/>
            <w:gridSpan w:val="2"/>
          </w:tcPr>
          <w:p w:rsidR="000D250A" w:rsidRPr="0086451A" w:rsidRDefault="000D250A" w:rsidP="00452B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0D250A" w:rsidRPr="0086451A" w:rsidRDefault="000D250A" w:rsidP="00452B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9" w:type="dxa"/>
          </w:tcPr>
          <w:p w:rsidR="000D250A" w:rsidRPr="0086451A" w:rsidRDefault="000D250A" w:rsidP="00452B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</w:tcPr>
          <w:p w:rsidR="000D250A" w:rsidRPr="0086451A" w:rsidRDefault="000D250A" w:rsidP="00452B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0D250A" w:rsidRPr="0086451A" w:rsidRDefault="000D250A" w:rsidP="00452B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0D250A" w:rsidRPr="0086451A" w:rsidRDefault="000D250A" w:rsidP="00452B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0D250A" w:rsidRPr="0086451A" w:rsidRDefault="000D250A" w:rsidP="00452B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0D250A" w:rsidRPr="0086451A" w:rsidRDefault="000D250A" w:rsidP="00452B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0D250A" w:rsidRPr="0086451A" w:rsidRDefault="000D250A" w:rsidP="00452B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0D250A" w:rsidRPr="0086451A" w:rsidRDefault="000D250A" w:rsidP="00452B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0D250A" w:rsidRPr="0086451A" w:rsidRDefault="000D250A" w:rsidP="00452B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6" w:type="dxa"/>
          </w:tcPr>
          <w:p w:rsidR="000D250A" w:rsidRPr="0086451A" w:rsidRDefault="000D250A" w:rsidP="00452B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2" w:type="dxa"/>
          </w:tcPr>
          <w:p w:rsidR="000D250A" w:rsidRPr="0086451A" w:rsidRDefault="000D250A" w:rsidP="00452B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4" w:type="dxa"/>
          </w:tcPr>
          <w:p w:rsidR="000D250A" w:rsidRPr="0086451A" w:rsidRDefault="000D250A" w:rsidP="00452B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0D250A" w:rsidRPr="0086451A" w:rsidRDefault="000D250A" w:rsidP="00452B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0D250A" w:rsidRPr="0086451A" w:rsidRDefault="000D250A" w:rsidP="00452B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0D250A" w:rsidRPr="0086451A" w:rsidRDefault="000D250A" w:rsidP="00452B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2" w:type="dxa"/>
          </w:tcPr>
          <w:p w:rsidR="000D250A" w:rsidRPr="0086451A" w:rsidRDefault="000D250A" w:rsidP="00452B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0D250A" w:rsidRPr="0086451A" w:rsidRDefault="000D250A" w:rsidP="00452B4A">
            <w:pPr>
              <w:jc w:val="center"/>
              <w:rPr>
                <w:sz w:val="16"/>
                <w:szCs w:val="16"/>
              </w:rPr>
            </w:pPr>
          </w:p>
        </w:tc>
      </w:tr>
    </w:tbl>
    <w:p w:rsidR="000D250A" w:rsidRDefault="000D250A" w:rsidP="00BD4E0A">
      <w:pPr>
        <w:jc w:val="center"/>
      </w:pPr>
    </w:p>
    <w:p w:rsidR="000D250A" w:rsidRDefault="000D250A" w:rsidP="00BD4E0A">
      <w:pPr>
        <w:jc w:val="center"/>
      </w:pPr>
    </w:p>
    <w:p w:rsidR="000D250A" w:rsidRDefault="000D250A" w:rsidP="006E41E3"/>
    <w:p w:rsidR="000D250A" w:rsidRDefault="000D250A" w:rsidP="006E41E3"/>
    <w:p w:rsidR="000D250A" w:rsidRDefault="000D250A" w:rsidP="006E41E3">
      <w:r>
        <w:t xml:space="preserve">Зам. начальника по УПЧ                                             А.Г. Замлелов </w:t>
      </w:r>
    </w:p>
    <w:sectPr w:rsidR="000D250A" w:rsidSect="000F6D3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D5E17"/>
    <w:multiLevelType w:val="hybridMultilevel"/>
    <w:tmpl w:val="CD4465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E513355"/>
    <w:multiLevelType w:val="hybridMultilevel"/>
    <w:tmpl w:val="4508C7FC"/>
    <w:lvl w:ilvl="0" w:tplc="DF2C290E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8A92678"/>
    <w:multiLevelType w:val="hybridMultilevel"/>
    <w:tmpl w:val="FDB24D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7B19"/>
    <w:rsid w:val="00084C4C"/>
    <w:rsid w:val="000A038B"/>
    <w:rsid w:val="000A67D2"/>
    <w:rsid w:val="000D250A"/>
    <w:rsid w:val="000F6D3A"/>
    <w:rsid w:val="00164F97"/>
    <w:rsid w:val="00186870"/>
    <w:rsid w:val="002A3F7F"/>
    <w:rsid w:val="002F4C04"/>
    <w:rsid w:val="003461BB"/>
    <w:rsid w:val="0037417F"/>
    <w:rsid w:val="003A36E1"/>
    <w:rsid w:val="003A4482"/>
    <w:rsid w:val="003A5EAF"/>
    <w:rsid w:val="003D604B"/>
    <w:rsid w:val="003D6A59"/>
    <w:rsid w:val="00406665"/>
    <w:rsid w:val="0045272E"/>
    <w:rsid w:val="00452B4A"/>
    <w:rsid w:val="004B20A7"/>
    <w:rsid w:val="004B2D9A"/>
    <w:rsid w:val="004B3D09"/>
    <w:rsid w:val="0052051E"/>
    <w:rsid w:val="005561B0"/>
    <w:rsid w:val="00560762"/>
    <w:rsid w:val="006067B3"/>
    <w:rsid w:val="00697B19"/>
    <w:rsid w:val="006E41E3"/>
    <w:rsid w:val="006F4F0B"/>
    <w:rsid w:val="00735B17"/>
    <w:rsid w:val="00765FC1"/>
    <w:rsid w:val="00781A75"/>
    <w:rsid w:val="0079410E"/>
    <w:rsid w:val="007B549F"/>
    <w:rsid w:val="00813018"/>
    <w:rsid w:val="00825442"/>
    <w:rsid w:val="0086451A"/>
    <w:rsid w:val="00962033"/>
    <w:rsid w:val="0098366A"/>
    <w:rsid w:val="009E1D95"/>
    <w:rsid w:val="00A36E94"/>
    <w:rsid w:val="00A835E4"/>
    <w:rsid w:val="00AA083C"/>
    <w:rsid w:val="00AD30DF"/>
    <w:rsid w:val="00BD4E0A"/>
    <w:rsid w:val="00BF6F05"/>
    <w:rsid w:val="00C07C65"/>
    <w:rsid w:val="00C20CB9"/>
    <w:rsid w:val="00CB0D0C"/>
    <w:rsid w:val="00CB5A3B"/>
    <w:rsid w:val="00CC64A3"/>
    <w:rsid w:val="00D50061"/>
    <w:rsid w:val="00DA66D6"/>
    <w:rsid w:val="00E5119A"/>
    <w:rsid w:val="00E57DE6"/>
    <w:rsid w:val="00E77399"/>
    <w:rsid w:val="00ED385D"/>
    <w:rsid w:val="00F77A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D3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A5EAF"/>
    <w:pPr>
      <w:keepNext/>
      <w:ind w:left="720" w:hanging="360"/>
      <w:jc w:val="center"/>
      <w:outlineLvl w:val="0"/>
    </w:pPr>
    <w:rPr>
      <w:sz w:val="28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A5EAF"/>
    <w:rPr>
      <w:rFonts w:cs="Times New Roman"/>
      <w:sz w:val="24"/>
      <w:szCs w:val="24"/>
      <w:lang w:eastAsia="ar-SA" w:bidi="ar-SA"/>
    </w:rPr>
  </w:style>
  <w:style w:type="character" w:styleId="Strong">
    <w:name w:val="Strong"/>
    <w:basedOn w:val="DefaultParagraphFont"/>
    <w:uiPriority w:val="99"/>
    <w:qFormat/>
    <w:rsid w:val="003A5EAF"/>
    <w:rPr>
      <w:rFonts w:cs="Times New Roman"/>
      <w:b/>
    </w:rPr>
  </w:style>
  <w:style w:type="paragraph" w:styleId="ListParagraph">
    <w:name w:val="List Paragraph"/>
    <w:basedOn w:val="Normal"/>
    <w:uiPriority w:val="99"/>
    <w:qFormat/>
    <w:rsid w:val="003A5EAF"/>
    <w:pPr>
      <w:ind w:left="720"/>
      <w:contextualSpacing/>
    </w:pPr>
  </w:style>
  <w:style w:type="table" w:styleId="TableGrid">
    <w:name w:val="Table Grid"/>
    <w:basedOn w:val="TableNormal"/>
    <w:uiPriority w:val="99"/>
    <w:rsid w:val="00E57DE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8049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3</Pages>
  <Words>465</Words>
  <Characters>2652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Досааф</dc:creator>
  <cp:keywords/>
  <dc:description/>
  <cp:lastModifiedBy>Admin</cp:lastModifiedBy>
  <cp:revision>8</cp:revision>
  <cp:lastPrinted>2014-09-12T10:17:00Z</cp:lastPrinted>
  <dcterms:created xsi:type="dcterms:W3CDTF">2014-09-05T10:34:00Z</dcterms:created>
  <dcterms:modified xsi:type="dcterms:W3CDTF">2014-09-24T10:16:00Z</dcterms:modified>
</cp:coreProperties>
</file>