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76" w:type="dxa"/>
        <w:tblLayout w:type="fixed"/>
        <w:tblLook w:val="00A0"/>
      </w:tblPr>
      <w:tblGrid>
        <w:gridCol w:w="10065"/>
        <w:gridCol w:w="5387"/>
      </w:tblGrid>
      <w:tr w:rsidR="000D250A" w:rsidTr="00406665">
        <w:tc>
          <w:tcPr>
            <w:tcW w:w="10065" w:type="dxa"/>
          </w:tcPr>
          <w:p w:rsidR="000D250A" w:rsidRDefault="000D250A">
            <w:pPr>
              <w:rPr>
                <w:lang w:eastAsia="en-US"/>
              </w:rPr>
            </w:pPr>
          </w:p>
        </w:tc>
        <w:tc>
          <w:tcPr>
            <w:tcW w:w="5387" w:type="dxa"/>
          </w:tcPr>
          <w:p w:rsidR="000D250A" w:rsidRDefault="000D250A">
            <w:pPr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0D250A" w:rsidRDefault="000D250A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НОУ Зимовниковская АШ</w:t>
            </w:r>
          </w:p>
          <w:p w:rsidR="000D250A" w:rsidRDefault="000D25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 ДОСААФ России РО </w:t>
            </w:r>
          </w:p>
          <w:p w:rsidR="000D250A" w:rsidRDefault="000D250A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___________________А,И, Молчанов</w:t>
            </w:r>
          </w:p>
          <w:p w:rsidR="000D250A" w:rsidRDefault="000D250A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 xml:space="preserve">» сентября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lang w:eastAsia="en-US"/>
                </w:rPr>
                <w:t>2014 г</w:t>
              </w:r>
            </w:smartTag>
            <w:r>
              <w:rPr>
                <w:lang w:eastAsia="en-US"/>
              </w:rPr>
              <w:t>.</w:t>
            </w:r>
          </w:p>
          <w:p w:rsidR="000D250A" w:rsidRDefault="000D250A">
            <w:pPr>
              <w:rPr>
                <w:lang w:eastAsia="en-US"/>
              </w:rPr>
            </w:pPr>
          </w:p>
        </w:tc>
      </w:tr>
    </w:tbl>
    <w:p w:rsidR="000D250A" w:rsidRPr="00AA083C" w:rsidRDefault="000D250A" w:rsidP="000F6D3A">
      <w:pPr>
        <w:jc w:val="center"/>
        <w:rPr>
          <w:b/>
        </w:rPr>
      </w:pPr>
      <w:r w:rsidRPr="00AA083C">
        <w:rPr>
          <w:b/>
        </w:rPr>
        <w:t>Календарный учебный график прохождения</w:t>
      </w:r>
      <w:r>
        <w:rPr>
          <w:b/>
        </w:rPr>
        <w:t xml:space="preserve"> программы</w:t>
      </w:r>
    </w:p>
    <w:p w:rsidR="000D250A" w:rsidRPr="00AA083C" w:rsidRDefault="000D250A" w:rsidP="000F6D3A">
      <w:pPr>
        <w:jc w:val="center"/>
        <w:rPr>
          <w:b/>
        </w:rPr>
      </w:pPr>
      <w:r w:rsidRPr="00AA083C">
        <w:rPr>
          <w:b/>
        </w:rPr>
        <w:t xml:space="preserve"> профессиональной подготовки водителей транспортных средств с категории «</w:t>
      </w:r>
      <w:r>
        <w:rPr>
          <w:b/>
        </w:rPr>
        <w:t>А</w:t>
      </w:r>
      <w:r w:rsidRPr="00AA083C">
        <w:rPr>
          <w:b/>
        </w:rPr>
        <w:t>»</w:t>
      </w: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2860"/>
        <w:gridCol w:w="805"/>
        <w:gridCol w:w="776"/>
        <w:gridCol w:w="851"/>
        <w:gridCol w:w="708"/>
        <w:gridCol w:w="851"/>
        <w:gridCol w:w="992"/>
        <w:gridCol w:w="709"/>
        <w:gridCol w:w="850"/>
        <w:gridCol w:w="709"/>
        <w:gridCol w:w="851"/>
        <w:gridCol w:w="708"/>
        <w:gridCol w:w="709"/>
        <w:gridCol w:w="851"/>
        <w:gridCol w:w="850"/>
        <w:gridCol w:w="709"/>
        <w:gridCol w:w="709"/>
      </w:tblGrid>
      <w:tr w:rsidR="000D250A" w:rsidTr="00452B4A">
        <w:trPr>
          <w:trHeight w:val="170"/>
        </w:trPr>
        <w:tc>
          <w:tcPr>
            <w:tcW w:w="570" w:type="dxa"/>
          </w:tcPr>
          <w:p w:rsidR="000D250A" w:rsidRDefault="000D250A" w:rsidP="00452B4A">
            <w:pPr>
              <w:ind w:left="-720"/>
              <w:jc w:val="center"/>
            </w:pPr>
          </w:p>
        </w:tc>
        <w:tc>
          <w:tcPr>
            <w:tcW w:w="3665" w:type="dxa"/>
            <w:gridSpan w:val="2"/>
          </w:tcPr>
          <w:p w:rsidR="000D250A" w:rsidRPr="00CC64A3" w:rsidRDefault="000D250A" w:rsidP="00452B4A">
            <w:pPr>
              <w:rPr>
                <w:b/>
              </w:rPr>
            </w:pPr>
            <w:r w:rsidRPr="00CC64A3">
              <w:rPr>
                <w:b/>
              </w:rPr>
              <w:t>Номера занятий</w:t>
            </w:r>
          </w:p>
        </w:tc>
        <w:tc>
          <w:tcPr>
            <w:tcW w:w="776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250A" w:rsidRPr="00CC64A3" w:rsidRDefault="000D250A" w:rsidP="00452B4A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D250A" w:rsidRDefault="000D250A" w:rsidP="00452B4A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50A" w:rsidRPr="000A67D2" w:rsidRDefault="000D250A" w:rsidP="00452B4A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</w:tr>
      <w:tr w:rsidR="000D250A" w:rsidTr="00452B4A">
        <w:trPr>
          <w:cantSplit/>
          <w:trHeight w:val="895"/>
        </w:trPr>
        <w:tc>
          <w:tcPr>
            <w:tcW w:w="570" w:type="dxa"/>
          </w:tcPr>
          <w:p w:rsidR="000D250A" w:rsidRPr="00CC64A3" w:rsidRDefault="000D250A" w:rsidP="00452B4A">
            <w:pPr>
              <w:jc w:val="center"/>
              <w:rPr>
                <w:b/>
              </w:rPr>
            </w:pPr>
            <w:r w:rsidRPr="00CC64A3">
              <w:rPr>
                <w:b/>
              </w:rPr>
              <w:t>№</w:t>
            </w: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CC64A3" w:rsidRDefault="000D250A" w:rsidP="00452B4A">
            <w:pPr>
              <w:rPr>
                <w:b/>
              </w:rPr>
            </w:pPr>
            <w:r w:rsidRPr="00CC64A3">
              <w:rPr>
                <w:b/>
              </w:rPr>
              <w:t>Предметы обучения</w:t>
            </w:r>
          </w:p>
        </w:tc>
        <w:tc>
          <w:tcPr>
            <w:tcW w:w="805" w:type="dxa"/>
            <w:tcBorders>
              <w:left w:val="thickThinSmallGap" w:sz="24" w:space="0" w:color="auto"/>
              <w:tr2bl w:val="single" w:sz="4" w:space="0" w:color="auto"/>
            </w:tcBorders>
            <w:vAlign w:val="bottom"/>
          </w:tcPr>
          <w:p w:rsidR="000D250A" w:rsidRPr="00CC64A3" w:rsidRDefault="000D250A" w:rsidP="00452B4A">
            <w:pPr>
              <w:jc w:val="right"/>
              <w:rPr>
                <w:b/>
                <w:sz w:val="18"/>
                <w:szCs w:val="18"/>
              </w:rPr>
            </w:pPr>
            <w:r w:rsidRPr="00CC64A3">
              <w:rPr>
                <w:b/>
                <w:sz w:val="18"/>
                <w:szCs w:val="18"/>
              </w:rPr>
              <w:t>Всего</w:t>
            </w:r>
          </w:p>
          <w:p w:rsidR="000D250A" w:rsidRDefault="000D250A" w:rsidP="00452B4A">
            <w:pPr>
              <w:jc w:val="right"/>
              <w:rPr>
                <w:b/>
                <w:sz w:val="18"/>
                <w:szCs w:val="18"/>
              </w:rPr>
            </w:pPr>
            <w:r w:rsidRPr="00CC64A3">
              <w:rPr>
                <w:b/>
                <w:sz w:val="18"/>
                <w:szCs w:val="18"/>
              </w:rPr>
              <w:t>часов</w:t>
            </w:r>
          </w:p>
          <w:p w:rsidR="000D250A" w:rsidRDefault="000D250A" w:rsidP="00452B4A">
            <w:pPr>
              <w:jc w:val="right"/>
              <w:rPr>
                <w:b/>
              </w:rPr>
            </w:pPr>
          </w:p>
          <w:p w:rsidR="000D250A" w:rsidRPr="00CC64A3" w:rsidRDefault="000D250A" w:rsidP="00452B4A">
            <w:pPr>
              <w:jc w:val="righ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76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CC64A3" w:rsidRDefault="000D250A" w:rsidP="00452B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Pr="000A67D2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42</w:t>
            </w:r>
          </w:p>
        </w:tc>
        <w:tc>
          <w:tcPr>
            <w:tcW w:w="776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1.1.-1.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3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4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5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5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5-1.6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7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Pr="000A67D2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Психофизиологические основы деятельностей водителя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2.1</w:t>
            </w:r>
            <w:r>
              <w:rPr>
                <w:sz w:val="18"/>
                <w:szCs w:val="18"/>
                <w:u w:val="single"/>
              </w:rPr>
              <w:br/>
              <w:t>2</w:t>
            </w:r>
          </w:p>
        </w:tc>
        <w:tc>
          <w:tcPr>
            <w:tcW w:w="851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8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2.</w:t>
            </w: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</w:rPr>
              <w:br/>
              <w:t>2</w:t>
            </w: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2.</w:t>
            </w:r>
            <w:r>
              <w:rPr>
                <w:sz w:val="18"/>
                <w:szCs w:val="18"/>
                <w:u w:val="single"/>
              </w:rPr>
              <w:t>3</w:t>
            </w:r>
            <w:r>
              <w:rPr>
                <w:sz w:val="18"/>
                <w:szCs w:val="18"/>
                <w:u w:val="single"/>
              </w:rPr>
              <w:br/>
              <w:t>2</w:t>
            </w:r>
          </w:p>
        </w:tc>
        <w:tc>
          <w:tcPr>
            <w:tcW w:w="709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2.</w:t>
            </w:r>
            <w:r>
              <w:rPr>
                <w:sz w:val="18"/>
                <w:szCs w:val="18"/>
                <w:u w:val="single"/>
              </w:rPr>
              <w:t>4</w:t>
            </w:r>
            <w:r>
              <w:rPr>
                <w:sz w:val="18"/>
                <w:szCs w:val="18"/>
                <w:u w:val="single"/>
              </w:rPr>
              <w:br/>
              <w:t>2</w:t>
            </w: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98366A" w:rsidRDefault="000D250A" w:rsidP="003D604B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2.</w:t>
            </w:r>
            <w:r>
              <w:rPr>
                <w:sz w:val="18"/>
                <w:szCs w:val="18"/>
                <w:u w:val="single"/>
              </w:rPr>
              <w:t>5</w:t>
            </w:r>
            <w:r>
              <w:rPr>
                <w:sz w:val="18"/>
                <w:szCs w:val="18"/>
                <w:u w:val="single"/>
              </w:rPr>
              <w:br/>
              <w:t>2</w:t>
            </w: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98366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2.</w:t>
            </w:r>
            <w:r>
              <w:rPr>
                <w:sz w:val="18"/>
                <w:szCs w:val="18"/>
                <w:u w:val="single"/>
              </w:rPr>
              <w:t>5</w:t>
            </w:r>
            <w:r>
              <w:rPr>
                <w:sz w:val="18"/>
                <w:szCs w:val="18"/>
                <w:u w:val="single"/>
              </w:rPr>
              <w:br/>
              <w:t>2</w:t>
            </w: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Pr="000A67D2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 средством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14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Pr="000A67D2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16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Pr="000A67D2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и техническое обслуживание транспортных средств категории  «А» как объектов управления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Default="000D250A" w:rsidP="00452B4A"/>
        </w:tc>
        <w:tc>
          <w:tcPr>
            <w:tcW w:w="708" w:type="dxa"/>
          </w:tcPr>
          <w:p w:rsidR="000D250A" w:rsidRDefault="000D250A" w:rsidP="00452B4A"/>
        </w:tc>
        <w:tc>
          <w:tcPr>
            <w:tcW w:w="709" w:type="dxa"/>
          </w:tcPr>
          <w:p w:rsidR="000D250A" w:rsidRDefault="000D250A" w:rsidP="00452B4A"/>
        </w:tc>
        <w:tc>
          <w:tcPr>
            <w:tcW w:w="851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транспортными средствами категории «А»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Default="000D250A" w:rsidP="00452B4A"/>
        </w:tc>
        <w:tc>
          <w:tcPr>
            <w:tcW w:w="708" w:type="dxa"/>
          </w:tcPr>
          <w:p w:rsidR="000D250A" w:rsidRDefault="000D250A" w:rsidP="00452B4A"/>
        </w:tc>
        <w:tc>
          <w:tcPr>
            <w:tcW w:w="709" w:type="dxa"/>
          </w:tcPr>
          <w:p w:rsidR="000D250A" w:rsidRDefault="000D250A" w:rsidP="00452B4A"/>
        </w:tc>
        <w:tc>
          <w:tcPr>
            <w:tcW w:w="851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1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Pr="000A67D2" w:rsidRDefault="000D250A" w:rsidP="007B5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Вождение транспортных средств категории А (с механической трансмиссией)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18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Default="000D250A" w:rsidP="00452B4A"/>
        </w:tc>
        <w:tc>
          <w:tcPr>
            <w:tcW w:w="708" w:type="dxa"/>
          </w:tcPr>
          <w:p w:rsidR="000D250A" w:rsidRDefault="000D250A" w:rsidP="00452B4A"/>
        </w:tc>
        <w:tc>
          <w:tcPr>
            <w:tcW w:w="709" w:type="dxa"/>
          </w:tcPr>
          <w:p w:rsidR="000D250A" w:rsidRDefault="000D250A" w:rsidP="00452B4A"/>
        </w:tc>
        <w:tc>
          <w:tcPr>
            <w:tcW w:w="851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Квалификационный экзамен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Default="000D250A" w:rsidP="00452B4A"/>
        </w:tc>
        <w:tc>
          <w:tcPr>
            <w:tcW w:w="708" w:type="dxa"/>
          </w:tcPr>
          <w:p w:rsidR="000D250A" w:rsidRDefault="000D250A" w:rsidP="00452B4A"/>
        </w:tc>
        <w:tc>
          <w:tcPr>
            <w:tcW w:w="709" w:type="dxa"/>
          </w:tcPr>
          <w:p w:rsidR="000D250A" w:rsidRDefault="000D250A" w:rsidP="00452B4A"/>
        </w:tc>
        <w:tc>
          <w:tcPr>
            <w:tcW w:w="851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</w:tr>
      <w:tr w:rsidR="000D250A" w:rsidRPr="000A67D2" w:rsidTr="00452B4A">
        <w:trPr>
          <w:trHeight w:val="170"/>
        </w:trPr>
        <w:tc>
          <w:tcPr>
            <w:tcW w:w="570" w:type="dxa"/>
          </w:tcPr>
          <w:p w:rsidR="000D250A" w:rsidRDefault="000D250A" w:rsidP="00452B4A">
            <w:pPr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right w:val="thickThinSmallGap" w:sz="24" w:space="0" w:color="auto"/>
            </w:tcBorders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05" w:type="dxa"/>
            <w:tcBorders>
              <w:left w:val="thickThinSmallGap" w:sz="24" w:space="0" w:color="auto"/>
            </w:tcBorders>
            <w:vAlign w:val="center"/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7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bottom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0D250A" w:rsidRDefault="000D250A" w:rsidP="00452B4A"/>
        </w:tc>
        <w:tc>
          <w:tcPr>
            <w:tcW w:w="708" w:type="dxa"/>
          </w:tcPr>
          <w:p w:rsidR="000D250A" w:rsidRDefault="000D250A" w:rsidP="00452B4A"/>
        </w:tc>
        <w:tc>
          <w:tcPr>
            <w:tcW w:w="709" w:type="dxa"/>
          </w:tcPr>
          <w:p w:rsidR="000D250A" w:rsidRDefault="000D250A" w:rsidP="00452B4A"/>
        </w:tc>
        <w:tc>
          <w:tcPr>
            <w:tcW w:w="851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79410E" w:rsidRDefault="000D250A" w:rsidP="00452B4A">
            <w:pPr>
              <w:rPr>
                <w:sz w:val="16"/>
                <w:szCs w:val="16"/>
              </w:rPr>
            </w:pPr>
          </w:p>
        </w:tc>
      </w:tr>
    </w:tbl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Default="000D250A" w:rsidP="000F6D3A">
      <w:pPr>
        <w:jc w:val="center"/>
        <w:rPr>
          <w:sz w:val="18"/>
          <w:szCs w:val="18"/>
        </w:rPr>
      </w:pPr>
    </w:p>
    <w:p w:rsidR="000D250A" w:rsidRPr="000A67D2" w:rsidRDefault="000D250A" w:rsidP="000F6D3A">
      <w:pPr>
        <w:jc w:val="center"/>
        <w:rPr>
          <w:sz w:val="18"/>
          <w:szCs w:val="1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45"/>
        <w:gridCol w:w="700"/>
        <w:gridCol w:w="13"/>
        <w:gridCol w:w="554"/>
        <w:gridCol w:w="567"/>
        <w:gridCol w:w="517"/>
        <w:gridCol w:w="617"/>
        <w:gridCol w:w="567"/>
        <w:gridCol w:w="567"/>
        <w:gridCol w:w="567"/>
        <w:gridCol w:w="567"/>
        <w:gridCol w:w="567"/>
        <w:gridCol w:w="708"/>
        <w:gridCol w:w="709"/>
        <w:gridCol w:w="736"/>
        <w:gridCol w:w="682"/>
        <w:gridCol w:w="594"/>
        <w:gridCol w:w="709"/>
        <w:gridCol w:w="708"/>
        <w:gridCol w:w="709"/>
        <w:gridCol w:w="682"/>
        <w:gridCol w:w="567"/>
      </w:tblGrid>
      <w:tr w:rsidR="000D250A" w:rsidRPr="000A67D2" w:rsidTr="00452B4A">
        <w:trPr>
          <w:trHeight w:val="269"/>
        </w:trPr>
        <w:tc>
          <w:tcPr>
            <w:tcW w:w="567" w:type="dxa"/>
          </w:tcPr>
          <w:p w:rsidR="000D250A" w:rsidRPr="000A67D2" w:rsidRDefault="000D250A" w:rsidP="00452B4A">
            <w:pPr>
              <w:ind w:left="-720"/>
              <w:jc w:val="center"/>
              <w:rPr>
                <w:sz w:val="18"/>
                <w:szCs w:val="18"/>
              </w:rPr>
            </w:pPr>
          </w:p>
        </w:tc>
        <w:tc>
          <w:tcPr>
            <w:tcW w:w="3558" w:type="dxa"/>
            <w:gridSpan w:val="3"/>
          </w:tcPr>
          <w:p w:rsidR="000D250A" w:rsidRPr="000A67D2" w:rsidRDefault="000D250A" w:rsidP="00452B4A">
            <w:pPr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Номера занятий</w:t>
            </w:r>
          </w:p>
        </w:tc>
        <w:tc>
          <w:tcPr>
            <w:tcW w:w="554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1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1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36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82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94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2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D250A" w:rsidRPr="000A67D2" w:rsidTr="00452B4A">
        <w:trPr>
          <w:cantSplit/>
          <w:trHeight w:val="926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713" w:type="dxa"/>
            <w:gridSpan w:val="2"/>
            <w:tcBorders>
              <w:left w:val="thickThinSmallGap" w:sz="24" w:space="0" w:color="auto"/>
              <w:tr2bl w:val="single" w:sz="4" w:space="0" w:color="auto"/>
            </w:tcBorders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Всегочасов</w:t>
            </w:r>
          </w:p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</w:p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</w:p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554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D250A" w:rsidRPr="0086451A" w:rsidTr="00452B4A">
        <w:trPr>
          <w:trHeight w:val="466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2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7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1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7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8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8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9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10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10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10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11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11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D250A" w:rsidRPr="0086451A" w:rsidTr="00452B4A">
        <w:trPr>
          <w:trHeight w:val="466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Психофизиологические основы деятельностей водителя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17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1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8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452B4A">
        <w:trPr>
          <w:trHeight w:val="466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 средством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1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1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3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4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4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5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682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6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452B4A">
        <w:trPr>
          <w:trHeight w:val="362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0D250A" w:rsidRPr="006067B3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1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D250A" w:rsidRPr="0086451A" w:rsidTr="00452B4A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и техническое обслуживание транспортных средств категории  «А» как объектов управления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1-5.2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452B4A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транспортными средствами категории «А»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452B4A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Вождение транспортных средств категории А (с механической трансмиссией)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452B4A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Квалификационный экзамен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452B4A">
        <w:trPr>
          <w:trHeight w:val="175"/>
        </w:trPr>
        <w:tc>
          <w:tcPr>
            <w:tcW w:w="567" w:type="dxa"/>
          </w:tcPr>
          <w:p w:rsidR="000D250A" w:rsidRPr="000A67D2" w:rsidRDefault="000D250A" w:rsidP="00E773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p w:rsidR="000D250A" w:rsidRDefault="000D250A" w:rsidP="000F6D3A">
      <w:pPr>
        <w:jc w:val="center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45"/>
        <w:gridCol w:w="700"/>
        <w:gridCol w:w="13"/>
        <w:gridCol w:w="554"/>
        <w:gridCol w:w="425"/>
        <w:gridCol w:w="659"/>
        <w:gridCol w:w="475"/>
        <w:gridCol w:w="709"/>
        <w:gridCol w:w="567"/>
        <w:gridCol w:w="567"/>
        <w:gridCol w:w="567"/>
        <w:gridCol w:w="567"/>
        <w:gridCol w:w="708"/>
        <w:gridCol w:w="709"/>
        <w:gridCol w:w="736"/>
        <w:gridCol w:w="682"/>
        <w:gridCol w:w="594"/>
        <w:gridCol w:w="709"/>
        <w:gridCol w:w="708"/>
        <w:gridCol w:w="709"/>
        <w:gridCol w:w="682"/>
        <w:gridCol w:w="567"/>
      </w:tblGrid>
      <w:tr w:rsidR="000D250A" w:rsidRPr="000A67D2" w:rsidTr="00C07C65">
        <w:trPr>
          <w:trHeight w:val="269"/>
        </w:trPr>
        <w:tc>
          <w:tcPr>
            <w:tcW w:w="567" w:type="dxa"/>
          </w:tcPr>
          <w:p w:rsidR="000D250A" w:rsidRPr="000A67D2" w:rsidRDefault="000D250A" w:rsidP="00452B4A">
            <w:pPr>
              <w:ind w:left="-720"/>
              <w:jc w:val="center"/>
              <w:rPr>
                <w:sz w:val="18"/>
                <w:szCs w:val="18"/>
              </w:rPr>
            </w:pPr>
          </w:p>
        </w:tc>
        <w:tc>
          <w:tcPr>
            <w:tcW w:w="3558" w:type="dxa"/>
            <w:gridSpan w:val="3"/>
          </w:tcPr>
          <w:p w:rsidR="000D250A" w:rsidRPr="000A67D2" w:rsidRDefault="000D250A" w:rsidP="00452B4A">
            <w:pPr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Номера занятий</w:t>
            </w:r>
          </w:p>
        </w:tc>
        <w:tc>
          <w:tcPr>
            <w:tcW w:w="554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5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75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8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36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82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94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8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82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0D250A" w:rsidRPr="000A67D2" w:rsidTr="00C07C65">
        <w:trPr>
          <w:cantSplit/>
          <w:trHeight w:val="926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713" w:type="dxa"/>
            <w:gridSpan w:val="2"/>
            <w:tcBorders>
              <w:left w:val="thickThinSmallGap" w:sz="24" w:space="0" w:color="auto"/>
              <w:tr2bl w:val="single" w:sz="4" w:space="0" w:color="auto"/>
            </w:tcBorders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 w:rsidRPr="000A67D2">
              <w:rPr>
                <w:b/>
                <w:sz w:val="18"/>
                <w:szCs w:val="18"/>
              </w:rPr>
              <w:t>Всегочасов</w:t>
            </w:r>
          </w:p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</w:p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</w:p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554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extDirection w:val="btLr"/>
            <w:vAlign w:val="cente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0D250A" w:rsidRPr="000A67D2" w:rsidRDefault="000D250A" w:rsidP="00452B4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D250A" w:rsidRPr="0086451A" w:rsidTr="00C07C65">
        <w:trPr>
          <w:trHeight w:val="466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2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11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65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 w:rsidRPr="0098366A">
              <w:rPr>
                <w:sz w:val="18"/>
                <w:szCs w:val="18"/>
                <w:u w:val="single"/>
              </w:rPr>
              <w:t>1.</w:t>
            </w:r>
            <w:r>
              <w:rPr>
                <w:sz w:val="18"/>
                <w:szCs w:val="18"/>
                <w:u w:val="single"/>
              </w:rPr>
              <w:t>13-1.14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</w:tr>
      <w:tr w:rsidR="000D250A" w:rsidRPr="0086451A" w:rsidTr="00C07C65">
        <w:trPr>
          <w:trHeight w:val="466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Психофизиологические основы деятельностей водителя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9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75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67" w:type="dxa"/>
          </w:tcPr>
          <w:p w:rsidR="000D250A" w:rsidRPr="0098366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8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C07C65">
        <w:trPr>
          <w:trHeight w:val="466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 средством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5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736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682" w:type="dxa"/>
          </w:tcPr>
          <w:p w:rsidR="000D250A" w:rsidRDefault="000D250A" w:rsidP="00452B4A">
            <w:pPr>
              <w:jc w:val="center"/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C07C65">
        <w:trPr>
          <w:trHeight w:val="362"/>
        </w:trPr>
        <w:tc>
          <w:tcPr>
            <w:tcW w:w="567" w:type="dxa"/>
          </w:tcPr>
          <w:p w:rsidR="000D250A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3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3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</w:tcPr>
          <w:p w:rsidR="000D250A" w:rsidRPr="000A67D2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4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4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4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</w:p>
        </w:tc>
      </w:tr>
      <w:tr w:rsidR="000D250A" w:rsidRPr="0086451A" w:rsidTr="00C07C65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и техническое обслуживание транспортных средств категории  «А» как объектов управления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3-5.4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5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6-5.7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8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452B4A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8</w:t>
            </w:r>
          </w:p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C07C65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транспортными средствами категории «А»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3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  <w:r w:rsidRPr="0098366A">
              <w:rPr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t>2</w:t>
            </w:r>
          </w:p>
          <w:p w:rsidR="000D250A" w:rsidRPr="00AD30DF" w:rsidRDefault="000D250A" w:rsidP="00346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AD30DF" w:rsidRDefault="000D250A" w:rsidP="00452B4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D250A" w:rsidRPr="0086451A" w:rsidTr="00C07C65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Pr="000A67D2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Вождение транспортных средств категории А (с механической трансмиссией)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Pr="006E41E3" w:rsidRDefault="000D250A" w:rsidP="00452B4A">
            <w:pPr>
              <w:rPr>
                <w:sz w:val="18"/>
                <w:szCs w:val="18"/>
              </w:rPr>
            </w:pPr>
            <w:r w:rsidRPr="006E41E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7.1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7.1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7.2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7.2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7.3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7.3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7.3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7.3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7.3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7.3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7.4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6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7.4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7.4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4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7.4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7.5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7.5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7.5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2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7.5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D250A" w:rsidRPr="0086451A" w:rsidRDefault="000D250A" w:rsidP="00825442">
            <w:pPr>
              <w:jc w:val="center"/>
              <w:rPr>
                <w:sz w:val="16"/>
                <w:szCs w:val="16"/>
              </w:rPr>
            </w:pPr>
          </w:p>
        </w:tc>
      </w:tr>
      <w:tr w:rsidR="000D250A" w:rsidRPr="0086451A" w:rsidTr="00C07C65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Квалификационный экзамен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Default="000D250A" w:rsidP="003461B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Экз.</w:t>
            </w:r>
          </w:p>
          <w:p w:rsidR="000D250A" w:rsidRPr="0086451A" w:rsidRDefault="000D250A" w:rsidP="003461B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D250A" w:rsidRPr="0086451A" w:rsidTr="00C07C65">
        <w:trPr>
          <w:trHeight w:val="175"/>
        </w:trPr>
        <w:tc>
          <w:tcPr>
            <w:tcW w:w="567" w:type="dxa"/>
          </w:tcPr>
          <w:p w:rsidR="000D250A" w:rsidRPr="000A67D2" w:rsidRDefault="000D250A" w:rsidP="00452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845" w:type="dxa"/>
            <w:tcBorders>
              <w:right w:val="thickThinSmallGap" w:sz="24" w:space="0" w:color="auto"/>
            </w:tcBorders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700" w:type="dxa"/>
            <w:tcBorders>
              <w:left w:val="thickThinSmallGap" w:sz="24" w:space="0" w:color="auto"/>
            </w:tcBorders>
            <w:vAlign w:val="center"/>
          </w:tcPr>
          <w:p w:rsidR="000D250A" w:rsidRDefault="000D250A" w:rsidP="00452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D250A" w:rsidRPr="0086451A" w:rsidRDefault="000D250A" w:rsidP="00452B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D250A" w:rsidRDefault="000D250A" w:rsidP="00BD4E0A">
      <w:pPr>
        <w:jc w:val="center"/>
      </w:pPr>
    </w:p>
    <w:p w:rsidR="000D250A" w:rsidRDefault="000D250A" w:rsidP="00BD4E0A">
      <w:pPr>
        <w:jc w:val="center"/>
      </w:pPr>
    </w:p>
    <w:p w:rsidR="000D250A" w:rsidRDefault="000D250A" w:rsidP="006E41E3"/>
    <w:p w:rsidR="000D250A" w:rsidRDefault="000D250A" w:rsidP="006E41E3"/>
    <w:p w:rsidR="000D250A" w:rsidRDefault="000D250A" w:rsidP="006E41E3">
      <w:r>
        <w:t xml:space="preserve">Зам. начальника по УПЧ                                             А.Г. Замлелов </w:t>
      </w:r>
    </w:p>
    <w:sectPr w:rsidR="000D250A" w:rsidSect="000F6D3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513355"/>
    <w:multiLevelType w:val="hybridMultilevel"/>
    <w:tmpl w:val="4508C7FC"/>
    <w:lvl w:ilvl="0" w:tplc="DF2C290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A92678"/>
    <w:multiLevelType w:val="hybridMultilevel"/>
    <w:tmpl w:val="FDB2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B19"/>
    <w:rsid w:val="00084C4C"/>
    <w:rsid w:val="000A038B"/>
    <w:rsid w:val="000A67D2"/>
    <w:rsid w:val="000D250A"/>
    <w:rsid w:val="000F6D3A"/>
    <w:rsid w:val="00164F97"/>
    <w:rsid w:val="00186870"/>
    <w:rsid w:val="002A3F7F"/>
    <w:rsid w:val="002F4C04"/>
    <w:rsid w:val="003461BB"/>
    <w:rsid w:val="0037417F"/>
    <w:rsid w:val="003A36E1"/>
    <w:rsid w:val="003A4482"/>
    <w:rsid w:val="003A5EAF"/>
    <w:rsid w:val="003D604B"/>
    <w:rsid w:val="003D6A59"/>
    <w:rsid w:val="00406665"/>
    <w:rsid w:val="0045272E"/>
    <w:rsid w:val="00452B4A"/>
    <w:rsid w:val="004B20A7"/>
    <w:rsid w:val="004B2D9A"/>
    <w:rsid w:val="004B3D09"/>
    <w:rsid w:val="0052051E"/>
    <w:rsid w:val="005561B0"/>
    <w:rsid w:val="00560762"/>
    <w:rsid w:val="006067B3"/>
    <w:rsid w:val="00697B19"/>
    <w:rsid w:val="006E41E3"/>
    <w:rsid w:val="006F4F0B"/>
    <w:rsid w:val="00735B17"/>
    <w:rsid w:val="00765FC1"/>
    <w:rsid w:val="00781A75"/>
    <w:rsid w:val="0079410E"/>
    <w:rsid w:val="007B549F"/>
    <w:rsid w:val="00813018"/>
    <w:rsid w:val="00825442"/>
    <w:rsid w:val="0086451A"/>
    <w:rsid w:val="00962033"/>
    <w:rsid w:val="0098366A"/>
    <w:rsid w:val="009E1D95"/>
    <w:rsid w:val="00A36E94"/>
    <w:rsid w:val="00A835E4"/>
    <w:rsid w:val="00AA083C"/>
    <w:rsid w:val="00AD30DF"/>
    <w:rsid w:val="00BD4E0A"/>
    <w:rsid w:val="00BF6F05"/>
    <w:rsid w:val="00C07C65"/>
    <w:rsid w:val="00C20CB9"/>
    <w:rsid w:val="00CB0D0C"/>
    <w:rsid w:val="00CB5A3B"/>
    <w:rsid w:val="00CC64A3"/>
    <w:rsid w:val="00D50061"/>
    <w:rsid w:val="00DA66D6"/>
    <w:rsid w:val="00E5119A"/>
    <w:rsid w:val="00E57DE6"/>
    <w:rsid w:val="00E77399"/>
    <w:rsid w:val="00ED385D"/>
    <w:rsid w:val="00F7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5EAF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5EAF"/>
    <w:rPr>
      <w:rFonts w:cs="Times New Roman"/>
      <w:sz w:val="24"/>
      <w:szCs w:val="24"/>
      <w:lang w:eastAsia="ar-SA" w:bidi="ar-SA"/>
    </w:rPr>
  </w:style>
  <w:style w:type="character" w:styleId="Strong">
    <w:name w:val="Strong"/>
    <w:basedOn w:val="DefaultParagraphFont"/>
    <w:uiPriority w:val="99"/>
    <w:qFormat/>
    <w:rsid w:val="003A5EA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3A5EAF"/>
    <w:pPr>
      <w:ind w:left="720"/>
      <w:contextualSpacing/>
    </w:pPr>
  </w:style>
  <w:style w:type="table" w:styleId="TableGrid">
    <w:name w:val="Table Grid"/>
    <w:basedOn w:val="TableNormal"/>
    <w:uiPriority w:val="99"/>
    <w:rsid w:val="00E57D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465</Words>
  <Characters>2652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Admin</cp:lastModifiedBy>
  <cp:revision>8</cp:revision>
  <cp:lastPrinted>2014-09-12T10:17:00Z</cp:lastPrinted>
  <dcterms:created xsi:type="dcterms:W3CDTF">2014-09-05T10:34:00Z</dcterms:created>
  <dcterms:modified xsi:type="dcterms:W3CDTF">2014-09-24T10:16:00Z</dcterms:modified>
</cp:coreProperties>
</file>