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8B" w:rsidRPr="003D1023" w:rsidRDefault="0077788B" w:rsidP="003D1023">
      <w:pPr>
        <w:spacing w:after="0" w:line="240" w:lineRule="auto"/>
        <w:ind w:right="-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УТВЕРЖДАЮ:</w:t>
      </w:r>
    </w:p>
    <w:p w:rsidR="0077788B" w:rsidRPr="003D1023" w:rsidRDefault="0077788B" w:rsidP="003D10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1023">
        <w:rPr>
          <w:rFonts w:ascii="Times New Roman" w:hAnsi="Times New Roman"/>
          <w:sz w:val="24"/>
          <w:szCs w:val="24"/>
        </w:rPr>
        <w:t>Начальник НОУ Зимовниковская АШ</w:t>
      </w:r>
    </w:p>
    <w:p w:rsidR="0077788B" w:rsidRPr="003D1023" w:rsidRDefault="0077788B" w:rsidP="003D1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3D1023">
        <w:rPr>
          <w:rFonts w:ascii="Times New Roman" w:hAnsi="Times New Roman"/>
          <w:sz w:val="24"/>
          <w:szCs w:val="24"/>
        </w:rPr>
        <w:t>РО ДОСААФ России РО</w:t>
      </w:r>
    </w:p>
    <w:p w:rsidR="0077788B" w:rsidRPr="003D1023" w:rsidRDefault="0077788B" w:rsidP="003D10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1023">
        <w:rPr>
          <w:rFonts w:ascii="Times New Roman" w:hAnsi="Times New Roman"/>
          <w:sz w:val="24"/>
          <w:szCs w:val="24"/>
        </w:rPr>
        <w:t xml:space="preserve">                                                               ___</w:t>
      </w:r>
      <w:r>
        <w:rPr>
          <w:rFonts w:ascii="Times New Roman" w:hAnsi="Times New Roman"/>
          <w:sz w:val="24"/>
          <w:szCs w:val="24"/>
        </w:rPr>
        <w:t>____</w:t>
      </w:r>
      <w:r w:rsidRPr="003D1023">
        <w:rPr>
          <w:rFonts w:ascii="Times New Roman" w:hAnsi="Times New Roman"/>
          <w:sz w:val="24"/>
          <w:szCs w:val="24"/>
        </w:rPr>
        <w:t xml:space="preserve">___________ Молчанов А.И. </w:t>
      </w:r>
    </w:p>
    <w:p w:rsidR="0077788B" w:rsidRPr="000F3BC5" w:rsidRDefault="0077788B" w:rsidP="000F3B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02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3D1023">
        <w:rPr>
          <w:rFonts w:ascii="Times New Roman" w:hAnsi="Times New Roman"/>
          <w:sz w:val="24"/>
          <w:szCs w:val="24"/>
        </w:rPr>
        <w:t xml:space="preserve">   </w:t>
      </w:r>
      <w:r w:rsidRPr="000F3BC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сентября 2014   </w:t>
      </w:r>
    </w:p>
    <w:p w:rsidR="0077788B" w:rsidRPr="003D1023" w:rsidRDefault="0077788B" w:rsidP="003D10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788B" w:rsidRPr="003D1023" w:rsidRDefault="0077788B" w:rsidP="003D1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D102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Календарный учебный график прохождения программы </w:t>
      </w:r>
    </w:p>
    <w:p w:rsidR="0077788B" w:rsidRPr="003D1023" w:rsidRDefault="0077788B" w:rsidP="003D1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D1023">
        <w:rPr>
          <w:rFonts w:ascii="Times New Roman" w:hAnsi="Times New Roman"/>
          <w:b/>
          <w:color w:val="000000"/>
          <w:spacing w:val="1"/>
          <w:sz w:val="24"/>
          <w:szCs w:val="24"/>
        </w:rPr>
        <w:t>профессиональной подготовки водителей транспортных средств категории «С»</w:t>
      </w:r>
    </w:p>
    <w:p w:rsidR="0077788B" w:rsidRPr="003D1023" w:rsidRDefault="0077788B" w:rsidP="003D1023">
      <w:pPr>
        <w:shd w:val="clear" w:color="auto" w:fill="FFFFFF"/>
        <w:tabs>
          <w:tab w:val="left" w:leader="underscore" w:pos="6264"/>
          <w:tab w:val="left" w:leader="underscore" w:pos="7344"/>
        </w:tabs>
        <w:spacing w:before="13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119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851"/>
        <w:gridCol w:w="708"/>
        <w:gridCol w:w="709"/>
        <w:gridCol w:w="851"/>
        <w:gridCol w:w="850"/>
        <w:gridCol w:w="709"/>
        <w:gridCol w:w="709"/>
      </w:tblGrid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spacing w:after="0" w:line="240" w:lineRule="auto"/>
              <w:ind w:left="-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Номера занятий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cantSplit/>
          <w:trHeight w:val="1031"/>
        </w:trPr>
        <w:tc>
          <w:tcPr>
            <w:tcW w:w="616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Предметы обучения</w:t>
            </w:r>
          </w:p>
        </w:tc>
        <w:tc>
          <w:tcPr>
            <w:tcW w:w="709" w:type="dxa"/>
            <w:tcBorders>
              <w:left w:val="thickThinSmallGap" w:sz="24" w:space="0" w:color="auto"/>
              <w:tr2bl w:val="single" w:sz="4" w:space="0" w:color="auto"/>
            </w:tcBorders>
            <w:vAlign w:val="bottom"/>
          </w:tcPr>
          <w:p w:rsidR="0077788B" w:rsidRPr="00BF62B6" w:rsidRDefault="0077788B" w:rsidP="003D10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77788B" w:rsidRPr="00BF62B6" w:rsidRDefault="0077788B" w:rsidP="003D10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77788B" w:rsidRPr="00BF62B6" w:rsidRDefault="0077788B" w:rsidP="003D10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88B" w:rsidRPr="00BF62B6" w:rsidRDefault="0077788B" w:rsidP="003D10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7788B" w:rsidRPr="00BF62B6" w:rsidRDefault="0077788B" w:rsidP="003D1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Т.1,2/2</w:t>
            </w: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Т.5/2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Т.5/2</w:t>
            </w: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Т.5,6/2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Т.7/2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Т.7/2</w:t>
            </w:r>
          </w:p>
        </w:tc>
        <w:tc>
          <w:tcPr>
            <w:tcW w:w="708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Т.7/2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Т.8/2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Т.8/2</w:t>
            </w: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Т.10/2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Т.10/2</w:t>
            </w: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деятельностей водителя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Т.1/2</w:t>
            </w: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управления транспортным средством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62B6">
              <w:rPr>
                <w:rFonts w:ascii="Times New Roman" w:hAnsi="Times New Roman"/>
                <w:sz w:val="20"/>
                <w:szCs w:val="20"/>
                <w:u w:val="single"/>
              </w:rPr>
              <w:t>Т.1/2</w:t>
            </w:r>
          </w:p>
        </w:tc>
        <w:tc>
          <w:tcPr>
            <w:tcW w:w="850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  <w:tc>
          <w:tcPr>
            <w:tcW w:w="851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62B6">
              <w:rPr>
                <w:rFonts w:ascii="Times New Roman" w:hAnsi="Times New Roman"/>
                <w:sz w:val="20"/>
                <w:szCs w:val="20"/>
                <w:u w:val="single"/>
              </w:rPr>
              <w:t>Т.4/2</w:t>
            </w:r>
          </w:p>
        </w:tc>
        <w:tc>
          <w:tcPr>
            <w:tcW w:w="708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62B6">
              <w:rPr>
                <w:rFonts w:ascii="Times New Roman" w:hAnsi="Times New Roman"/>
                <w:sz w:val="20"/>
                <w:szCs w:val="20"/>
                <w:u w:val="single"/>
              </w:rPr>
              <w:t>Т.5/2</w:t>
            </w:r>
          </w:p>
        </w:tc>
        <w:tc>
          <w:tcPr>
            <w:tcW w:w="851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62B6">
              <w:rPr>
                <w:rFonts w:ascii="Times New Roman" w:hAnsi="Times New Roman"/>
                <w:sz w:val="20"/>
                <w:szCs w:val="20"/>
                <w:u w:val="single"/>
              </w:rPr>
              <w:t>Т.6/2</w:t>
            </w: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5F6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Т.1/2</w:t>
            </w: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 транспортных средств категории  «С» как объектов управления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управления транспортными средствами категории «С»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Вождение транспортных средств категории С (с механической трансмиссией)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D70E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  <w:tc>
          <w:tcPr>
            <w:tcW w:w="708" w:type="dxa"/>
          </w:tcPr>
          <w:p w:rsidR="0077788B" w:rsidRPr="00BF62B6" w:rsidRDefault="0077788B" w:rsidP="00D70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Т.5/2</w:t>
            </w: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Т.6/2</w:t>
            </w: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170"/>
        </w:trPr>
        <w:tc>
          <w:tcPr>
            <w:tcW w:w="616" w:type="dxa"/>
          </w:tcPr>
          <w:p w:rsidR="0077788B" w:rsidRPr="00BF62B6" w:rsidRDefault="0077788B" w:rsidP="003D102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77788B" w:rsidRPr="00BF62B6" w:rsidRDefault="0077788B" w:rsidP="003D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3D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788B" w:rsidRDefault="0077788B" w:rsidP="00AE76FA">
      <w:pPr>
        <w:rPr>
          <w:sz w:val="18"/>
          <w:szCs w:val="18"/>
        </w:rPr>
      </w:pPr>
    </w:p>
    <w:p w:rsidR="0077788B" w:rsidRPr="000A67D2" w:rsidRDefault="0077788B" w:rsidP="003D1023">
      <w:pPr>
        <w:jc w:val="center"/>
        <w:rPr>
          <w:sz w:val="18"/>
          <w:szCs w:val="1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5"/>
        <w:gridCol w:w="700"/>
        <w:gridCol w:w="13"/>
        <w:gridCol w:w="554"/>
        <w:gridCol w:w="567"/>
        <w:gridCol w:w="517"/>
        <w:gridCol w:w="617"/>
        <w:gridCol w:w="567"/>
        <w:gridCol w:w="567"/>
        <w:gridCol w:w="567"/>
        <w:gridCol w:w="567"/>
        <w:gridCol w:w="567"/>
        <w:gridCol w:w="708"/>
        <w:gridCol w:w="709"/>
        <w:gridCol w:w="736"/>
        <w:gridCol w:w="682"/>
        <w:gridCol w:w="594"/>
        <w:gridCol w:w="709"/>
        <w:gridCol w:w="708"/>
        <w:gridCol w:w="709"/>
        <w:gridCol w:w="682"/>
        <w:gridCol w:w="567"/>
      </w:tblGrid>
      <w:tr w:rsidR="0077788B" w:rsidRPr="00BF62B6" w:rsidTr="003D1023">
        <w:trPr>
          <w:trHeight w:val="269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ind w:left="-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3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Номера занятий</w:t>
            </w:r>
          </w:p>
        </w:tc>
        <w:tc>
          <w:tcPr>
            <w:tcW w:w="554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36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82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94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82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77788B" w:rsidRPr="00BF62B6" w:rsidTr="003D1023">
        <w:trPr>
          <w:cantSplit/>
          <w:trHeight w:val="926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Предметы обучения</w:t>
            </w:r>
          </w:p>
        </w:tc>
        <w:tc>
          <w:tcPr>
            <w:tcW w:w="713" w:type="dxa"/>
            <w:gridSpan w:val="2"/>
            <w:tcBorders>
              <w:left w:val="thickThinSmallGap" w:sz="24" w:space="0" w:color="auto"/>
              <w:tr2bl w:val="single" w:sz="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Всегочасов</w:t>
            </w:r>
          </w:p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54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3D1023">
        <w:trPr>
          <w:trHeight w:val="466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Т.10/2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Т.11/2</w:t>
            </w: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Т.11/2</w:t>
            </w: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Т.11/2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Т.12/2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Т.13,14/2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3D1023">
        <w:trPr>
          <w:trHeight w:val="466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деятельностей водителя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BA0D73">
        <w:trPr>
          <w:trHeight w:val="51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управления транспортным средством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3D1023">
        <w:trPr>
          <w:trHeight w:val="362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3D1023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 транспортных средств категории  «В» как объектов управления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Т.2/4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Т.3/4</w:t>
            </w: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Т.3/4</w:t>
            </w: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Т.4/4</w:t>
            </w: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Т.5/4</w:t>
            </w: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Т.6/4</w:t>
            </w: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Т.6/2</w:t>
            </w: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color w:val="000000"/>
                <w:sz w:val="20"/>
                <w:szCs w:val="20"/>
              </w:rPr>
              <w:t>Т.7/4</w:t>
            </w: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color w:val="000000"/>
                <w:sz w:val="20"/>
                <w:szCs w:val="20"/>
              </w:rPr>
              <w:t>Т.7/2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Т.8/2</w:t>
            </w:r>
          </w:p>
        </w:tc>
      </w:tr>
      <w:tr w:rsidR="0077788B" w:rsidRPr="00BF62B6" w:rsidTr="003D1023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управления транспортными средствами категории «С»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Т.1/2</w:t>
            </w: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Т.3/2</w:t>
            </w:r>
          </w:p>
        </w:tc>
      </w:tr>
      <w:tr w:rsidR="0077788B" w:rsidRPr="00BF62B6" w:rsidTr="003D1023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Вождение транспортных средств категории С(с механической трансмиссией)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Т.6/2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Т.6/2</w:t>
            </w: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Т.6/2</w:t>
            </w: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Т.7/2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Т.7/2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Т.7/1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Т.8/1</w:t>
            </w: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567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708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736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682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594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708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709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682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567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</w:tr>
      <w:tr w:rsidR="0077788B" w:rsidRPr="00BF62B6" w:rsidTr="003D1023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3D1023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3D1023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3"/>
        <w:gridCol w:w="850"/>
        <w:gridCol w:w="1134"/>
        <w:gridCol w:w="992"/>
        <w:gridCol w:w="851"/>
        <w:gridCol w:w="992"/>
        <w:gridCol w:w="992"/>
        <w:gridCol w:w="993"/>
        <w:gridCol w:w="850"/>
        <w:gridCol w:w="851"/>
        <w:gridCol w:w="850"/>
      </w:tblGrid>
      <w:tr w:rsidR="0077788B" w:rsidRPr="00BF62B6" w:rsidTr="00AE76FA">
        <w:trPr>
          <w:trHeight w:val="269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ind w:left="-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2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Номера занятий</w:t>
            </w:r>
          </w:p>
        </w:tc>
        <w:tc>
          <w:tcPr>
            <w:tcW w:w="1134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77788B" w:rsidRPr="00BF62B6" w:rsidTr="00AE76FA">
        <w:trPr>
          <w:cantSplit/>
          <w:trHeight w:val="926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Предметы обучения</w:t>
            </w:r>
          </w:p>
        </w:tc>
        <w:tc>
          <w:tcPr>
            <w:tcW w:w="850" w:type="dxa"/>
            <w:tcBorders>
              <w:left w:val="thickThinSmallGap" w:sz="24" w:space="0" w:color="auto"/>
              <w:tr2bl w:val="single" w:sz="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7788B" w:rsidRPr="00BF62B6" w:rsidRDefault="0077788B" w:rsidP="00BA0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466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466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деятельностей водителя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7788B" w:rsidRPr="00BF62B6" w:rsidTr="00AE76FA">
        <w:trPr>
          <w:trHeight w:val="466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управления транспортным средством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7788B" w:rsidRPr="00BF62B6" w:rsidTr="00AE76FA">
        <w:trPr>
          <w:trHeight w:val="362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 транспортных средств категории  «В» как объектов управления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Т.9/4</w:t>
            </w: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Т.10,11/4</w:t>
            </w: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Т.12,13/4</w:t>
            </w: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Т.13/4</w:t>
            </w: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Т.13/2</w:t>
            </w: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Основы управления транспортными средствами категории «С»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88B" w:rsidRPr="00BF62B6" w:rsidTr="00AE76FA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Вождение транспортных средств категории С (с механической трансмиссией)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992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851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992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992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993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850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851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  <w:tc>
          <w:tcPr>
            <w:tcW w:w="850" w:type="dxa"/>
          </w:tcPr>
          <w:p w:rsidR="0077788B" w:rsidRPr="00BF62B6" w:rsidRDefault="0077788B" w:rsidP="00305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Т.9/2</w:t>
            </w:r>
          </w:p>
        </w:tc>
      </w:tr>
      <w:tr w:rsidR="0077788B" w:rsidRPr="00BF62B6" w:rsidTr="00AE76FA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Т.1/2</w:t>
            </w: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Т.2,3/4</w:t>
            </w: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Т.4/2</w:t>
            </w: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Т.5/2</w:t>
            </w:r>
          </w:p>
        </w:tc>
      </w:tr>
      <w:tr w:rsidR="0077788B" w:rsidRPr="00BF62B6" w:rsidTr="00AE76FA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7788B" w:rsidRPr="00BF62B6" w:rsidTr="00AE76FA">
        <w:trPr>
          <w:trHeight w:val="175"/>
        </w:trPr>
        <w:tc>
          <w:tcPr>
            <w:tcW w:w="567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2B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13" w:type="dxa"/>
            <w:tcBorders>
              <w:right w:val="thickThinSmallGap" w:sz="24" w:space="0" w:color="auto"/>
            </w:tcBorders>
          </w:tcPr>
          <w:p w:rsidR="0077788B" w:rsidRPr="00BF62B6" w:rsidRDefault="0077788B" w:rsidP="00BA0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left w:val="thickThinSmallGap" w:sz="24" w:space="0" w:color="auto"/>
            </w:tcBorders>
            <w:vAlign w:val="center"/>
          </w:tcPr>
          <w:p w:rsidR="0077788B" w:rsidRPr="00BF62B6" w:rsidRDefault="0077788B" w:rsidP="00305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B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88B" w:rsidRPr="00BF62B6" w:rsidRDefault="0077788B" w:rsidP="00BA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BA0D73" w:rsidRDefault="0077788B" w:rsidP="00BA0D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788B" w:rsidRPr="00AE76FA" w:rsidRDefault="0077788B" w:rsidP="00BA0D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76FA">
        <w:rPr>
          <w:rFonts w:ascii="Times New Roman" w:hAnsi="Times New Roman"/>
          <w:sz w:val="20"/>
          <w:szCs w:val="20"/>
        </w:rPr>
        <w:t>Зам. начальника по УПЧ                                                       А.Г. Замлелов</w:t>
      </w:r>
    </w:p>
    <w:sectPr w:rsidR="0077788B" w:rsidRPr="00AE76FA" w:rsidSect="00AE76F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E17"/>
    <w:multiLevelType w:val="hybridMultilevel"/>
    <w:tmpl w:val="CD44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13355"/>
    <w:multiLevelType w:val="hybridMultilevel"/>
    <w:tmpl w:val="4508C7FC"/>
    <w:lvl w:ilvl="0" w:tplc="DF2C290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A92678"/>
    <w:multiLevelType w:val="hybridMultilevel"/>
    <w:tmpl w:val="FDB2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023"/>
    <w:rsid w:val="000A67D2"/>
    <w:rsid w:val="000F3BC5"/>
    <w:rsid w:val="002A4213"/>
    <w:rsid w:val="00305270"/>
    <w:rsid w:val="003D1023"/>
    <w:rsid w:val="005F63FE"/>
    <w:rsid w:val="0077788B"/>
    <w:rsid w:val="00784D18"/>
    <w:rsid w:val="00AE76FA"/>
    <w:rsid w:val="00BA0D73"/>
    <w:rsid w:val="00BF62B6"/>
    <w:rsid w:val="00D7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D1023"/>
    <w:pPr>
      <w:keepNext/>
      <w:spacing w:after="0" w:line="240" w:lineRule="auto"/>
      <w:ind w:left="720" w:hanging="360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02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sonormalcxspmiddle">
    <w:name w:val="msonormalcxspmiddle"/>
    <w:basedOn w:val="Normal"/>
    <w:uiPriority w:val="99"/>
    <w:rsid w:val="003D1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D1023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D10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593</Words>
  <Characters>3386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2014-09-18T11:13:00Z</cp:lastPrinted>
  <dcterms:created xsi:type="dcterms:W3CDTF">2014-09-18T09:40:00Z</dcterms:created>
  <dcterms:modified xsi:type="dcterms:W3CDTF">2014-09-24T10:14:00Z</dcterms:modified>
</cp:coreProperties>
</file>